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6C23" w14:textId="77777777" w:rsidR="002957C6" w:rsidRPr="00240242" w:rsidRDefault="002957C6" w:rsidP="002957C6">
      <w:pPr>
        <w:rPr>
          <w:b/>
          <w:sz w:val="28"/>
          <w:szCs w:val="28"/>
          <w:u w:val="single"/>
        </w:rPr>
      </w:pPr>
      <w:r w:rsidRPr="00240242">
        <w:rPr>
          <w:b/>
          <w:sz w:val="28"/>
          <w:szCs w:val="28"/>
          <w:u w:val="single"/>
        </w:rPr>
        <w:t>PERSONAL INFORMATION</w:t>
      </w:r>
    </w:p>
    <w:p w14:paraId="3FBC6C24" w14:textId="77777777" w:rsidR="00576420" w:rsidRPr="00576420" w:rsidRDefault="006924D7">
      <w:r w:rsidRPr="002957C6">
        <w:rPr>
          <w:b/>
        </w:rPr>
        <w:t>First Name:</w:t>
      </w:r>
      <w:r w:rsidR="00102513">
        <w:rPr>
          <w:b/>
        </w:rPr>
        <w:t xml:space="preserve"> </w:t>
      </w:r>
      <w:r w:rsidR="00E73747">
        <w:rPr>
          <w:b/>
        </w:rPr>
        <w:t xml:space="preserve"> </w:t>
      </w:r>
      <w:sdt>
        <w:sdtPr>
          <w:id w:val="-22866581"/>
          <w:placeholder>
            <w:docPart w:val="9F450E09BB874615BC08046EC7315132"/>
          </w:placeholder>
          <w:showingPlcHdr/>
          <w:text/>
        </w:sdtPr>
        <w:sdtEndPr/>
        <w:sdtContent>
          <w:r w:rsidR="001659D2">
            <w:rPr>
              <w:rStyle w:val="PlaceholderText"/>
            </w:rPr>
            <w:t>Enter first name</w:t>
          </w:r>
          <w:r w:rsidR="001659D2" w:rsidRPr="00C21DF6">
            <w:rPr>
              <w:rStyle w:val="PlaceholderText"/>
            </w:rPr>
            <w:t>.</w:t>
          </w:r>
        </w:sdtContent>
      </w:sdt>
    </w:p>
    <w:p w14:paraId="3FBC6C25" w14:textId="77777777" w:rsidR="002957C6" w:rsidRDefault="002957C6">
      <w:pPr>
        <w:rPr>
          <w:b/>
        </w:rPr>
      </w:pPr>
    </w:p>
    <w:p w14:paraId="3FBC6C26" w14:textId="77777777" w:rsidR="009F398D" w:rsidRDefault="006924D7">
      <w:r w:rsidRPr="002957C6">
        <w:rPr>
          <w:b/>
        </w:rPr>
        <w:t xml:space="preserve">Last Name: </w:t>
      </w:r>
      <w:sdt>
        <w:sdtPr>
          <w:id w:val="-263463615"/>
          <w:placeholder>
            <w:docPart w:val="EADE144DF5804FD9BD3CD31261231F74"/>
          </w:placeholder>
          <w:showingPlcHdr/>
          <w:text/>
        </w:sdtPr>
        <w:sdtEndPr/>
        <w:sdtContent>
          <w:r w:rsidR="001659D2">
            <w:rPr>
              <w:rStyle w:val="PlaceholderText"/>
            </w:rPr>
            <w:t>Enter last name</w:t>
          </w:r>
          <w:r w:rsidR="002957C6" w:rsidRPr="00C21DF6">
            <w:rPr>
              <w:rStyle w:val="PlaceholderText"/>
            </w:rPr>
            <w:t>.</w:t>
          </w:r>
        </w:sdtContent>
      </w:sdt>
    </w:p>
    <w:p w14:paraId="3FBC6C27" w14:textId="77777777" w:rsidR="002957C6" w:rsidRDefault="002957C6">
      <w:pPr>
        <w:sectPr w:rsidR="002957C6" w:rsidSect="00102513">
          <w:headerReference w:type="default" r:id="rId9"/>
          <w:type w:val="continuous"/>
          <w:pgSz w:w="11906" w:h="16838"/>
          <w:pgMar w:top="1080" w:right="964" w:bottom="1440" w:left="1021" w:header="709" w:footer="709" w:gutter="0"/>
          <w:cols w:num="2" w:space="708"/>
          <w:docGrid w:linePitch="360"/>
        </w:sectPr>
      </w:pPr>
    </w:p>
    <w:p w14:paraId="3FBC6C28" w14:textId="77777777" w:rsidR="006924D7" w:rsidRDefault="006924D7">
      <w:r w:rsidRPr="002957C6">
        <w:rPr>
          <w:b/>
        </w:rPr>
        <w:t xml:space="preserve">Preferred Name: </w:t>
      </w:r>
      <w:sdt>
        <w:sdtPr>
          <w:id w:val="-1375844336"/>
          <w:placeholder>
            <w:docPart w:val="45EB97D3DA8940D5B8206AD4EC664A4E"/>
          </w:placeholder>
          <w:showingPlcHdr/>
          <w:text/>
        </w:sdtPr>
        <w:sdtEndPr/>
        <w:sdtContent>
          <w:r w:rsidR="001659D2">
            <w:rPr>
              <w:rStyle w:val="PlaceholderText"/>
            </w:rPr>
            <w:t>Enter preferred name</w:t>
          </w:r>
          <w:r w:rsidR="002957C6" w:rsidRPr="00C21DF6">
            <w:rPr>
              <w:rStyle w:val="PlaceholderText"/>
            </w:rPr>
            <w:t>.</w:t>
          </w:r>
        </w:sdtContent>
      </w:sdt>
    </w:p>
    <w:p w14:paraId="3FBC6C29" w14:textId="77777777" w:rsidR="002957C6" w:rsidRDefault="002957C6">
      <w:pPr>
        <w:rPr>
          <w:b/>
        </w:rPr>
      </w:pPr>
      <w:r>
        <w:rPr>
          <w:b/>
        </w:rPr>
        <w:t>Gender:</w:t>
      </w:r>
      <w:r w:rsidR="00E73747">
        <w:rPr>
          <w:b/>
        </w:rPr>
        <w:t xml:space="preserve"> </w:t>
      </w:r>
      <w:sdt>
        <w:sdtPr>
          <w:rPr>
            <w:b/>
          </w:rPr>
          <w:id w:val="1099681128"/>
          <w:placeholder>
            <w:docPart w:val="7476F8D1F7604071BF7BDFA35B798C59"/>
          </w:placeholder>
          <w:showingPlcHdr/>
          <w:dropDownList>
            <w:listItem w:value="Select from list."/>
            <w:listItem w:displayText="Male" w:value="Male"/>
            <w:listItem w:displayText="Female" w:value="Female"/>
            <w:listItem w:displayText="Other" w:value="Other"/>
          </w:dropDownList>
        </w:sdtPr>
        <w:sdtEndPr/>
        <w:sdtContent>
          <w:r w:rsidR="001659D2">
            <w:rPr>
              <w:rStyle w:val="PlaceholderText"/>
            </w:rPr>
            <w:t>Select from list</w:t>
          </w:r>
          <w:r w:rsidRPr="00C21DF6">
            <w:rPr>
              <w:rStyle w:val="PlaceholderText"/>
            </w:rPr>
            <w:t>.</w:t>
          </w:r>
        </w:sdtContent>
      </w:sdt>
    </w:p>
    <w:p w14:paraId="3FBC6C2A" w14:textId="77777777" w:rsidR="001659D2" w:rsidRDefault="001659D2">
      <w:pPr>
        <w:sectPr w:rsidR="001659D2" w:rsidSect="00E73747">
          <w:type w:val="continuous"/>
          <w:pgSz w:w="11906" w:h="16838"/>
          <w:pgMar w:top="1440" w:right="964" w:bottom="360" w:left="1021" w:header="708" w:footer="708" w:gutter="0"/>
          <w:cols w:num="2" w:space="708"/>
          <w:docGrid w:linePitch="360"/>
        </w:sectPr>
      </w:pPr>
    </w:p>
    <w:p w14:paraId="3FBC6C2B" w14:textId="77777777" w:rsidR="001659D2" w:rsidRDefault="001659D2">
      <w:r w:rsidRPr="001659D2">
        <w:rPr>
          <w:b/>
        </w:rPr>
        <w:t>Date of Birth:</w:t>
      </w:r>
      <w:r w:rsidR="00E73747">
        <w:rPr>
          <w:b/>
        </w:rPr>
        <w:t xml:space="preserve"> </w:t>
      </w:r>
      <w:sdt>
        <w:sdtPr>
          <w:id w:val="772057661"/>
          <w:placeholder>
            <w:docPart w:val="B720ECA223AB4488AB62E43EBB8630D1"/>
          </w:placeholder>
          <w:showingPlcHdr/>
          <w:date>
            <w:dateFormat w:val="d MMMM yyyy"/>
            <w:lid w:val="en-NZ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FC07A0">
            <w:rPr>
              <w:rStyle w:val="PlaceholderText"/>
            </w:rPr>
            <w:t xml:space="preserve"> a date.</w:t>
          </w:r>
        </w:sdtContent>
      </w:sdt>
    </w:p>
    <w:p w14:paraId="3FBC6C2C" w14:textId="77777777" w:rsidR="001659D2" w:rsidRDefault="001659D2">
      <w:r w:rsidRPr="001659D2">
        <w:rPr>
          <w:b/>
        </w:rPr>
        <w:t>Age:</w:t>
      </w:r>
      <w:r w:rsidR="00E73747">
        <w:rPr>
          <w:b/>
        </w:rPr>
        <w:t xml:space="preserve"> </w:t>
      </w:r>
      <w:sdt>
        <w:sdtPr>
          <w:id w:val="-595557278"/>
          <w:placeholder>
            <w:docPart w:val="690E83163DA245E2AE56309AB5199AD8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age</w:t>
          </w:r>
          <w:r w:rsidRPr="00FC07A0">
            <w:rPr>
              <w:rStyle w:val="PlaceholderText"/>
            </w:rPr>
            <w:t>.</w:t>
          </w:r>
        </w:sdtContent>
      </w:sdt>
    </w:p>
    <w:p w14:paraId="3FBC6C2D" w14:textId="77777777" w:rsidR="001659D2" w:rsidRDefault="001659D2">
      <w:pPr>
        <w:sectPr w:rsidR="001659D2" w:rsidSect="00CA71B9">
          <w:type w:val="continuous"/>
          <w:pgSz w:w="11906" w:h="16838"/>
          <w:pgMar w:top="1440" w:right="964" w:bottom="1440" w:left="1021" w:header="708" w:footer="708" w:gutter="0"/>
          <w:cols w:num="2" w:space="708"/>
          <w:docGrid w:linePitch="360"/>
        </w:sectPr>
      </w:pPr>
    </w:p>
    <w:p w14:paraId="3FBC6C2E" w14:textId="77777777" w:rsidR="005E7AC7" w:rsidRDefault="005E7AC7">
      <w:r w:rsidRPr="005E7AC7">
        <w:rPr>
          <w:b/>
        </w:rPr>
        <w:t>Email:</w:t>
      </w:r>
      <w:r w:rsidR="00102513">
        <w:rPr>
          <w:b/>
        </w:rPr>
        <w:t xml:space="preserve"> </w:t>
      </w:r>
      <w:sdt>
        <w:sdtPr>
          <w:id w:val="-2006739127"/>
          <w:placeholder>
            <w:docPart w:val="7709AFA7667349028830E945D6ED20F0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address</w:t>
          </w:r>
          <w:r w:rsidRPr="00FC07A0">
            <w:rPr>
              <w:rStyle w:val="PlaceholderText"/>
            </w:rPr>
            <w:t>.</w:t>
          </w:r>
        </w:sdtContent>
      </w:sdt>
    </w:p>
    <w:p w14:paraId="3FBC6C2F" w14:textId="77777777" w:rsidR="005E7AC7" w:rsidRPr="00E73747" w:rsidRDefault="005E7AC7">
      <w:pPr>
        <w:sectPr w:rsidR="005E7AC7" w:rsidRPr="00E73747" w:rsidSect="00CA71B9">
          <w:type w:val="continuous"/>
          <w:pgSz w:w="11906" w:h="16838"/>
          <w:pgMar w:top="1440" w:right="964" w:bottom="1440" w:left="1021" w:header="708" w:footer="708" w:gutter="0"/>
          <w:cols w:num="2" w:space="708"/>
          <w:docGrid w:linePitch="360"/>
        </w:sectPr>
      </w:pPr>
      <w:r w:rsidRPr="005E7AC7">
        <w:rPr>
          <w:b/>
        </w:rPr>
        <w:t>Contact Phone Number:</w:t>
      </w:r>
      <w:r w:rsidR="00102513">
        <w:rPr>
          <w:b/>
        </w:rPr>
        <w:t xml:space="preserve"> </w:t>
      </w:r>
      <w:sdt>
        <w:sdtPr>
          <w:id w:val="1054743293"/>
          <w:placeholder>
            <w:docPart w:val="C710EFB16A86472B9CE83810F084F599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number</w:t>
          </w:r>
          <w:r w:rsidRPr="00FC07A0">
            <w:rPr>
              <w:rStyle w:val="PlaceholderText"/>
            </w:rPr>
            <w:t>.</w:t>
          </w:r>
        </w:sdtContent>
      </w:sdt>
    </w:p>
    <w:p w14:paraId="3FBC6C30" w14:textId="77777777" w:rsidR="00FE4DF6" w:rsidRDefault="005E7AC7" w:rsidP="00FE4DF6">
      <w:r w:rsidRPr="005E7AC7">
        <w:rPr>
          <w:b/>
        </w:rPr>
        <w:t>Country of Citizenship:</w:t>
      </w:r>
      <w:r w:rsidR="00E73747">
        <w:rPr>
          <w:b/>
        </w:rPr>
        <w:t xml:space="preserve"> </w:t>
      </w:r>
      <w:sdt>
        <w:sdtPr>
          <w:id w:val="1600986374"/>
          <w:placeholder>
            <w:docPart w:val="F710D792191C4AD48DF5F816DBC1F0C3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country of citizenship</w:t>
          </w:r>
          <w:r w:rsidRPr="00FC07A0">
            <w:rPr>
              <w:rStyle w:val="PlaceholderText"/>
            </w:rPr>
            <w:t>.</w:t>
          </w:r>
        </w:sdtContent>
      </w:sdt>
      <w:r w:rsidR="00E73747">
        <w:tab/>
        <w:t xml:space="preserve">      </w:t>
      </w:r>
      <w:r w:rsidR="00FE4DF6">
        <w:rPr>
          <w:b/>
        </w:rPr>
        <w:t>Skype ID</w:t>
      </w:r>
      <w:r w:rsidR="00FE4DF6" w:rsidRPr="005E7AC7">
        <w:rPr>
          <w:b/>
        </w:rPr>
        <w:t>:</w:t>
      </w:r>
      <w:r w:rsidR="00102513">
        <w:rPr>
          <w:b/>
        </w:rPr>
        <w:t xml:space="preserve"> </w:t>
      </w:r>
      <w:sdt>
        <w:sdtPr>
          <w:id w:val="-674948499"/>
          <w:placeholder>
            <w:docPart w:val="8E92620484CC4FE18D6EEE049CF3E55E"/>
          </w:placeholder>
          <w:showingPlcHdr/>
          <w:text/>
        </w:sdtPr>
        <w:sdtEndPr/>
        <w:sdtContent>
          <w:r w:rsidR="00FE4DF6">
            <w:rPr>
              <w:rStyle w:val="PlaceholderText"/>
            </w:rPr>
            <w:t>E</w:t>
          </w:r>
          <w:r w:rsidR="00FE4DF6" w:rsidRPr="00FC07A0">
            <w:rPr>
              <w:rStyle w:val="PlaceholderText"/>
            </w:rPr>
            <w:t xml:space="preserve">nter </w:t>
          </w:r>
          <w:r w:rsidR="00FE4DF6">
            <w:rPr>
              <w:rStyle w:val="PlaceholderText"/>
            </w:rPr>
            <w:t>Skype ID</w:t>
          </w:r>
          <w:r w:rsidR="00FE4DF6" w:rsidRPr="00FC07A0">
            <w:rPr>
              <w:rStyle w:val="PlaceholderText"/>
            </w:rPr>
            <w:t>.</w:t>
          </w:r>
        </w:sdtContent>
      </w:sdt>
    </w:p>
    <w:p w14:paraId="3FBC6C31" w14:textId="77777777" w:rsidR="005E7AC7" w:rsidRDefault="005E7AC7">
      <w:r>
        <w:rPr>
          <w:b/>
          <w:sz w:val="28"/>
          <w:szCs w:val="28"/>
          <w:u w:val="single"/>
        </w:rPr>
        <w:t>TYPE OF INTERNSHIP</w:t>
      </w:r>
    </w:p>
    <w:p w14:paraId="3FBC6C32" w14:textId="77777777" w:rsidR="007970AF" w:rsidRDefault="007970AF">
      <w:pPr>
        <w:rPr>
          <w:b/>
        </w:rPr>
        <w:sectPr w:rsidR="007970AF" w:rsidSect="00CA71B9">
          <w:type w:val="continuous"/>
          <w:pgSz w:w="11906" w:h="16838"/>
          <w:pgMar w:top="1440" w:right="964" w:bottom="1440" w:left="1021" w:header="708" w:footer="708" w:gutter="0"/>
          <w:cols w:space="708"/>
          <w:docGrid w:linePitch="360"/>
        </w:sectPr>
      </w:pPr>
    </w:p>
    <w:p w14:paraId="3FBC6C33" w14:textId="77777777" w:rsidR="005E7AC7" w:rsidRDefault="005E7AC7">
      <w:pPr>
        <w:rPr>
          <w:b/>
        </w:rPr>
      </w:pPr>
      <w:r>
        <w:rPr>
          <w:b/>
        </w:rPr>
        <w:t>First Choice:</w:t>
      </w:r>
    </w:p>
    <w:sdt>
      <w:sdtPr>
        <w:rPr>
          <w:b/>
        </w:rPr>
        <w:id w:val="-1770450397"/>
        <w:placeholder>
          <w:docPart w:val="59B34B0902F3458DBE8266FB105E58EC"/>
        </w:placeholder>
        <w:showingPlcHdr/>
        <w:dropDownList>
          <w:listItem w:value="Choose an item."/>
          <w:listItem w:displayText="Accounting" w:value="Accounting"/>
          <w:listItem w:displayText="Advertising" w:value="Advertising"/>
          <w:listItem w:displayText="Aerospace Engineering" w:value="Aerospace Engineering"/>
          <w:listItem w:displayText="Aircraft Engineering" w:value="Aircraft Engineering"/>
          <w:listItem w:displayText="App Development" w:value="App Development"/>
          <w:listItem w:displayText="Architectural Engineering" w:value="Architectural Engineering"/>
          <w:listItem w:displayText="Architecture" w:value="Architecture"/>
          <w:listItem w:displayText="Arts and Photography" w:value="Arts and Photography"/>
          <w:listItem w:displayText="Aviation Management" w:value="Aviation Management"/>
          <w:listItem w:displayText="Biology" w:value="Biology"/>
          <w:listItem w:displayText="Biotechnology" w:value="Biotechnology"/>
          <w:listItem w:displayText="Brand Management" w:value="Brand Management"/>
          <w:listItem w:displayText="Business Analysis" w:value="Business Analysis"/>
          <w:listItem w:displayText="Business Development" w:value="Business Development"/>
          <w:listItem w:displayText="Chemical Engineering" w:value="Chemical Engineering"/>
          <w:listItem w:displayText="Chemistry" w:value="Chemistry"/>
          <w:listItem w:displayText="Civil Engineering" w:value="Civil Engineering"/>
          <w:listItem w:displayText="Civil Law" w:value="Civil Law"/>
          <w:listItem w:displayText="Conservation Management" w:value="Conservation Management"/>
          <w:listItem w:displayText="Construction Management" w:value="Construction Management"/>
          <w:listItem w:displayText="Corporate Law" w:value="Corporate Law"/>
          <w:listItem w:displayText="Criminal Law" w:value="Criminal Law"/>
          <w:listItem w:displayText="Criminology" w:value="Criminology"/>
          <w:listItem w:displayText="Database Administration" w:value="Database Administration"/>
          <w:listItem w:displayText="Data Science and Analysis" w:value="Data Science and Analysis"/>
          <w:listItem w:displayText="Dermatology" w:value="Dermatology"/>
          <w:listItem w:displayText="Economics" w:value="Economics"/>
          <w:listItem w:displayText="Education and Training" w:value="Education and Training"/>
          <w:listItem w:displayText="Electromechanics" w:value="Electromechanics"/>
          <w:listItem w:displayText="Electrical Engineering" w:value="Electrical Engineering"/>
          <w:listItem w:displayText="Environmental Engineering" w:value="Environmental Engineering"/>
          <w:listItem w:displayText="Event Management" w:value="Event Management"/>
          <w:listItem w:displayText="Fashion" w:value="Fashion"/>
          <w:listItem w:displayText="Finance" w:value="Finance"/>
          <w:listItem w:displayText="Food Science" w:value="Food Science"/>
          <w:listItem w:displayText="Forensics" w:value="Forensics"/>
          <w:listItem w:displayText="Graphic Design" w:value="Graphic Design"/>
          <w:listItem w:displayText="Health Science" w:value="Health Science"/>
          <w:listItem w:displayText="Hotel Management" w:value="Hotel Management"/>
          <w:listItem w:displayText="Human Resources" w:value="Human Resources"/>
          <w:listItem w:displayText="Hydraulic Engineering" w:value="Hydraulic Engineering"/>
          <w:listItem w:displayText="Industrial / Product Design" w:value="Industrial / Product Design"/>
          <w:listItem w:displayText="Industrial Engineering" w:value="Industrial Engineering"/>
          <w:listItem w:displayText="Insurance" w:value="Insurance"/>
          <w:listItem w:displayText="Interior Design" w:value="Interior Design"/>
          <w:listItem w:displayText="IT Networking" w:value="IT Networking"/>
          <w:listItem w:displayText="Journalism" w:value="Journalism"/>
          <w:listItem w:displayText="Landscape Design" w:value="Landscape Design"/>
          <w:listItem w:displayText="Librarian" w:value="Librarian"/>
          <w:listItem w:displayText="Logistics" w:value="Logistics"/>
          <w:listItem w:displayText="Marine Biology" w:value="Marine Biology"/>
          <w:listItem w:displayText="Market Research" w:value="Market Research"/>
          <w:listItem w:displayText="Marketing" w:value="Marketing"/>
          <w:listItem w:displayText="Mechanical Engineering" w:value="Mechanical Engineering"/>
          <w:listItem w:displayText="Media, Film &amp; Television" w:value="Media, Film &amp; Television"/>
          <w:listItem w:displayText="Medical Research" w:value="Medical Research"/>
          <w:listItem w:displayText="Metallurgical Engineering" w:value="Metallurgical Engineering"/>
          <w:listItem w:displayText="Molecular Biology" w:value="Molecular Biology"/>
          <w:listItem w:displayText="Museum / Gallery Curating" w:value="Museum / Gallery Curating"/>
          <w:listItem w:displayText="Neurology" w:value="Neurology"/>
          <w:listItem w:displayText="Neuroscience" w:value="Neuroscience"/>
          <w:listItem w:displayText="Nutrition" w:value="Nutrition"/>
          <w:listItem w:displayText="Operations" w:value="Operations"/>
          <w:listItem w:displayText="Organisational Psychology" w:value="Organisational Psychology"/>
          <w:listItem w:displayText="Politics" w:value="Politics"/>
          <w:listItem w:displayText="Product Development" w:value="Product Development"/>
          <w:listItem w:displayText="Psychology" w:value="Psychology"/>
          <w:listItem w:displayText="Public Relations" w:value="Public Relations"/>
          <w:listItem w:displayText="Quantity Surveying" w:value="Quantity Surveying"/>
          <w:listItem w:displayText="Robotic Engineering" w:value="Robotic Engineering"/>
          <w:listItem w:displayText="Sales" w:value="Sales"/>
          <w:listItem w:displayText="Sciences" w:value="Sciences"/>
          <w:listItem w:displayText="Search Engine Optimisation" w:value="Search Engine Optimisation"/>
          <w:listItem w:displayText="Social Work" w:value="Social Work"/>
          <w:listItem w:displayText="Software Development" w:value="Software Development"/>
          <w:listItem w:displayText="Software Engineering" w:value="Software Engineering"/>
          <w:listItem w:displayText="Software Testing " w:value="Software Testing "/>
          <w:listItem w:displayText="Sports and Exercise Science" w:value="Sports and Exercise Science"/>
          <w:listItem w:displayText="Sports Management" w:value="Sports Management"/>
          <w:listItem w:displayText="Statistics" w:value="Statistics"/>
          <w:listItem w:displayText="Supply Chain Management" w:value="Supply Chain Management"/>
          <w:listItem w:displayText="Sustainable Business" w:value="Sustainable Business"/>
          <w:listItem w:displayText="Systems Engineering" w:value="Systems Engineering"/>
          <w:listItem w:displayText="Tourism" w:value="Tourism"/>
          <w:listItem w:displayText="Trade" w:value="Trade"/>
          <w:listItem w:displayText="Urban Planning" w:value="Urban Planning"/>
          <w:listItem w:displayText="Veterinary Science" w:value="Veterinary Science"/>
          <w:listItem w:displayText="Volcanology" w:value="Volcanology"/>
          <w:listItem w:displayText="Web Design" w:value="Web Design"/>
          <w:listItem w:displayText="Web Development" w:value="Web Development"/>
          <w:listItem w:displayText="Zoology" w:value="Zoology"/>
          <w:listItem w:displayText="Other (Specify below)" w:value="Other (Specify below)"/>
        </w:dropDownList>
      </w:sdtPr>
      <w:sdtEndPr/>
      <w:sdtContent>
        <w:p w14:paraId="3FBC6C34" w14:textId="77777777" w:rsidR="005E7AC7" w:rsidRDefault="005E7AC7">
          <w:pPr>
            <w:rPr>
              <w:b/>
            </w:rPr>
          </w:pPr>
          <w:r>
            <w:rPr>
              <w:rStyle w:val="PlaceholderText"/>
            </w:rPr>
            <w:t>Select a field</w:t>
          </w:r>
          <w:r w:rsidRPr="00FC07A0">
            <w:rPr>
              <w:rStyle w:val="PlaceholderText"/>
            </w:rPr>
            <w:t>.</w:t>
          </w:r>
        </w:p>
      </w:sdtContent>
    </w:sdt>
    <w:p w14:paraId="3FBC6C35" w14:textId="77777777" w:rsidR="005E7AC7" w:rsidRDefault="005E7AC7">
      <w:pPr>
        <w:rPr>
          <w:b/>
        </w:rPr>
      </w:pPr>
      <w:r>
        <w:rPr>
          <w:b/>
        </w:rPr>
        <w:t>Second Choice:</w:t>
      </w:r>
    </w:p>
    <w:sdt>
      <w:sdtPr>
        <w:rPr>
          <w:b/>
        </w:rPr>
        <w:id w:val="-1303072557"/>
        <w:placeholder>
          <w:docPart w:val="8702921F08C64442B7FEE3CF3EA01752"/>
        </w:placeholder>
        <w:showingPlcHdr/>
        <w:dropDownList>
          <w:listItem w:value="Choose an item."/>
          <w:listItem w:displayText="Accounting" w:value="Accounting"/>
          <w:listItem w:displayText="Advertising" w:value="Advertising"/>
          <w:listItem w:displayText="Aerospace Engineering" w:value="Aerospace Engineering"/>
          <w:listItem w:displayText="Aircraft Engineering" w:value="Aircraft Engineering"/>
          <w:listItem w:displayText="App Development" w:value="App Development"/>
          <w:listItem w:displayText="Architectural Engineering" w:value="Architectural Engineering"/>
          <w:listItem w:displayText="Architecture" w:value="Architecture"/>
          <w:listItem w:displayText="Arts and Photography" w:value="Arts and Photography"/>
          <w:listItem w:displayText="Aviation Management" w:value="Aviation Management"/>
          <w:listItem w:displayText="Biology" w:value="Biology"/>
          <w:listItem w:displayText="Biotechnology" w:value="Biotechnology"/>
          <w:listItem w:displayText="Brand Management" w:value="Brand Management"/>
          <w:listItem w:displayText="Business Analysis" w:value="Business Analysis"/>
          <w:listItem w:displayText="Business Development" w:value="Business Development"/>
          <w:listItem w:displayText="Chemical Engineering" w:value="Chemical Engineering"/>
          <w:listItem w:displayText="Chemistry" w:value="Chemistry"/>
          <w:listItem w:displayText="Civil Engineering" w:value="Civil Engineering"/>
          <w:listItem w:displayText="Civil Law" w:value="Civil Law"/>
          <w:listItem w:displayText="Conservation Management" w:value="Conservation Management"/>
          <w:listItem w:displayText="Construction Management" w:value="Construction Management"/>
          <w:listItem w:displayText="Corporate Law" w:value="Corporate Law"/>
          <w:listItem w:displayText="Criminal Law" w:value="Criminal Law"/>
          <w:listItem w:displayText="Criminology" w:value="Criminology"/>
          <w:listItem w:displayText="Database Administration" w:value="Database Administration"/>
          <w:listItem w:displayText="Data Science and Analysis" w:value="Data Science and Analysis"/>
          <w:listItem w:displayText="Dermatology" w:value="Dermatology"/>
          <w:listItem w:displayText="Economics" w:value="Economics"/>
          <w:listItem w:displayText="Education and Training" w:value="Education and Training"/>
          <w:listItem w:displayText="Electromechanics" w:value="Electromechanics"/>
          <w:listItem w:displayText="Electrical Engineering" w:value="Electrical Engineering"/>
          <w:listItem w:displayText="Environmental Engineering" w:value="Environmental Engineering"/>
          <w:listItem w:displayText="Event Management" w:value="Event Management"/>
          <w:listItem w:displayText="Fashion" w:value="Fashion"/>
          <w:listItem w:displayText="Finance" w:value="Finance"/>
          <w:listItem w:displayText="Food Science" w:value="Food Science"/>
          <w:listItem w:displayText="Forensics" w:value="Forensics"/>
          <w:listItem w:displayText="Graphic Design" w:value="Graphic Design"/>
          <w:listItem w:displayText="Health Science" w:value="Health Science"/>
          <w:listItem w:displayText="Hotel Management" w:value="Hotel Management"/>
          <w:listItem w:displayText="Human Resources" w:value="Human Resources"/>
          <w:listItem w:displayText="Hydraulic Engineering" w:value="Hydraulic Engineering"/>
          <w:listItem w:displayText="Industrial / Product Design" w:value="Industrial / Product Design"/>
          <w:listItem w:displayText="Industrial Engineering" w:value="Industrial Engineering"/>
          <w:listItem w:displayText="Insurance" w:value="Insurance"/>
          <w:listItem w:displayText="Interior Design" w:value="Interior Design"/>
          <w:listItem w:displayText="IT Networking" w:value="IT Networking"/>
          <w:listItem w:displayText="Journalism" w:value="Journalism"/>
          <w:listItem w:displayText="Landscape Design" w:value="Landscape Design"/>
          <w:listItem w:displayText="Librarian" w:value="Librarian"/>
          <w:listItem w:displayText="Logistics" w:value="Logistics"/>
          <w:listItem w:displayText="Marine Biology" w:value="Marine Biology"/>
          <w:listItem w:displayText="Market Research" w:value="Market Research"/>
          <w:listItem w:displayText="Marketing" w:value="Marketing"/>
          <w:listItem w:displayText="Mechanical Engineering" w:value="Mechanical Engineering"/>
          <w:listItem w:displayText="Media, Film &amp; Television" w:value="Media, Film &amp; Television"/>
          <w:listItem w:displayText="Medical Research" w:value="Medical Research"/>
          <w:listItem w:displayText="Metallurgical Engineering" w:value="Metallurgical Engineering"/>
          <w:listItem w:displayText="Molecular Biology" w:value="Molecular Biology"/>
          <w:listItem w:displayText="Museum / Gallery Curating" w:value="Museum / Gallery Curating"/>
          <w:listItem w:displayText="Neurology" w:value="Neurology"/>
          <w:listItem w:displayText="Neuroscience" w:value="Neuroscience"/>
          <w:listItem w:displayText="Nutrition" w:value="Nutrition"/>
          <w:listItem w:displayText="Operations" w:value="Operations"/>
          <w:listItem w:displayText="Organisational Psychology" w:value="Organisational Psychology"/>
          <w:listItem w:displayText="Politics" w:value="Politics"/>
          <w:listItem w:displayText="Product Development" w:value="Product Development"/>
          <w:listItem w:displayText="Psychology" w:value="Psychology"/>
          <w:listItem w:displayText="Public Relations" w:value="Public Relations"/>
          <w:listItem w:displayText="Quantity Surveying" w:value="Quantity Surveying"/>
          <w:listItem w:displayText="Robotic Engineering" w:value="Robotic Engineering"/>
          <w:listItem w:displayText="Sales" w:value="Sales"/>
          <w:listItem w:displayText="Sciences" w:value="Sciences"/>
          <w:listItem w:displayText="Search Engine Optimisation" w:value="Search Engine Optimisation"/>
          <w:listItem w:displayText="Social Work" w:value="Social Work"/>
          <w:listItem w:displayText="Software Development" w:value="Software Development"/>
          <w:listItem w:displayText="Software Engineering" w:value="Software Engineering"/>
          <w:listItem w:displayText="Software Testing " w:value="Software Testing "/>
          <w:listItem w:displayText="Sports and Exercise Science" w:value="Sports and Exercise Science"/>
          <w:listItem w:displayText="Sports Management" w:value="Sports Management"/>
          <w:listItem w:displayText="Statistics" w:value="Statistics"/>
          <w:listItem w:displayText="Supply Chain Management" w:value="Supply Chain Management"/>
          <w:listItem w:displayText="Sustainable Business" w:value="Sustainable Business"/>
          <w:listItem w:displayText="Systems Engineering" w:value="Systems Engineering"/>
          <w:listItem w:displayText="Tourism" w:value="Tourism"/>
          <w:listItem w:displayText="Trade" w:value="Trade"/>
          <w:listItem w:displayText="Urban Planning" w:value="Urban Planning"/>
          <w:listItem w:displayText="Veterinary Science" w:value="Veterinary Science"/>
          <w:listItem w:displayText="Volcanology" w:value="Volcanology"/>
          <w:listItem w:displayText="Web Design" w:value="Web Design"/>
          <w:listItem w:displayText="Web Development" w:value="Web Development"/>
          <w:listItem w:displayText="Zoology" w:value="Zoology"/>
          <w:listItem w:displayText="Other (Specify below)" w:value="Other (Specify below)"/>
        </w:dropDownList>
      </w:sdtPr>
      <w:sdtEndPr/>
      <w:sdtContent>
        <w:p w14:paraId="3FBC6C36" w14:textId="77777777" w:rsidR="005E7AC7" w:rsidRDefault="005E7AC7" w:rsidP="005E7AC7">
          <w:pPr>
            <w:rPr>
              <w:b/>
            </w:rPr>
          </w:pPr>
          <w:r>
            <w:rPr>
              <w:rStyle w:val="PlaceholderText"/>
            </w:rPr>
            <w:t>Select a field</w:t>
          </w:r>
          <w:r w:rsidRPr="00FC07A0">
            <w:rPr>
              <w:rStyle w:val="PlaceholderText"/>
            </w:rPr>
            <w:t>.</w:t>
          </w:r>
        </w:p>
      </w:sdtContent>
    </w:sdt>
    <w:p w14:paraId="3FBC6C37" w14:textId="77777777" w:rsidR="007970AF" w:rsidRDefault="007970AF">
      <w:pPr>
        <w:rPr>
          <w:b/>
        </w:rPr>
        <w:sectPr w:rsidR="007970AF" w:rsidSect="00CA71B9">
          <w:type w:val="continuous"/>
          <w:pgSz w:w="11906" w:h="16838"/>
          <w:pgMar w:top="1440" w:right="964" w:bottom="1440" w:left="1021" w:header="708" w:footer="708" w:gutter="0"/>
          <w:cols w:num="2" w:space="708"/>
          <w:docGrid w:linePitch="360"/>
        </w:sectPr>
      </w:pPr>
    </w:p>
    <w:p w14:paraId="3FBC6C38" w14:textId="77777777" w:rsidR="005E7AC7" w:rsidRDefault="005E7AC7">
      <w:pPr>
        <w:rPr>
          <w:b/>
        </w:rPr>
      </w:pPr>
      <w:r>
        <w:rPr>
          <w:b/>
        </w:rPr>
        <w:t>If other, please specify:</w:t>
      </w:r>
    </w:p>
    <w:sdt>
      <w:sdtPr>
        <w:rPr>
          <w:b/>
        </w:rPr>
        <w:id w:val="2130817313"/>
        <w:placeholder>
          <w:docPart w:val="299456F2C36D401EB4904453164ACBC7"/>
        </w:placeholder>
        <w:showingPlcHdr/>
        <w:text/>
      </w:sdtPr>
      <w:sdtEndPr/>
      <w:sdtContent>
        <w:p w14:paraId="3FBC6C39" w14:textId="77777777" w:rsidR="005E7AC7" w:rsidRDefault="005E7AC7">
          <w:pPr>
            <w:rPr>
              <w:b/>
            </w:rPr>
          </w:pPr>
          <w:r>
            <w:rPr>
              <w:rStyle w:val="PlaceholderText"/>
            </w:rPr>
            <w:t>Enter internship field.</w:t>
          </w:r>
        </w:p>
      </w:sdtContent>
    </w:sdt>
    <w:p w14:paraId="3FBC6C3A" w14:textId="77777777" w:rsidR="005E7AC7" w:rsidRDefault="005A5050">
      <w:pPr>
        <w:rPr>
          <w:b/>
        </w:rPr>
      </w:pPr>
      <w:r>
        <w:rPr>
          <w:b/>
        </w:rPr>
        <w:t>Ideally</w:t>
      </w:r>
      <w:r w:rsidR="005E7AC7">
        <w:rPr>
          <w:b/>
        </w:rPr>
        <w:t xml:space="preserve"> what kind of work tasks would you like to perform during your internship?</w:t>
      </w:r>
    </w:p>
    <w:sdt>
      <w:sdtPr>
        <w:rPr>
          <w:b/>
        </w:rPr>
        <w:id w:val="-50010887"/>
        <w:placeholder>
          <w:docPart w:val="567C4550A0A64934B3D12CBEB32BBBA8"/>
        </w:placeholder>
        <w:showingPlcHdr/>
        <w:text/>
      </w:sdtPr>
      <w:sdtEndPr/>
      <w:sdtContent>
        <w:p w14:paraId="3FBC6C3B" w14:textId="77777777" w:rsidR="005E7AC7" w:rsidRDefault="005E7AC7">
          <w:pPr>
            <w:rPr>
              <w:b/>
            </w:rPr>
          </w:pPr>
          <w:r w:rsidRPr="00FC07A0">
            <w:rPr>
              <w:rStyle w:val="PlaceholderText"/>
            </w:rPr>
            <w:t>Click here to enter text.</w:t>
          </w:r>
        </w:p>
      </w:sdtContent>
    </w:sdt>
    <w:p w14:paraId="3FBC6C3C" w14:textId="77777777" w:rsidR="007970AF" w:rsidRDefault="007970AF" w:rsidP="005E7AC7">
      <w:pPr>
        <w:rPr>
          <w:b/>
        </w:rPr>
        <w:sectPr w:rsidR="007970AF" w:rsidSect="00CA71B9">
          <w:type w:val="continuous"/>
          <w:pgSz w:w="11906" w:h="16838"/>
          <w:pgMar w:top="1440" w:right="964" w:bottom="1440" w:left="1021" w:header="708" w:footer="708" w:gutter="0"/>
          <w:cols w:num="2" w:space="708"/>
          <w:docGrid w:linePitch="360"/>
        </w:sectPr>
      </w:pPr>
    </w:p>
    <w:p w14:paraId="3FBC6C3D" w14:textId="77777777" w:rsidR="007970AF" w:rsidRDefault="00FE4DF6" w:rsidP="007970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COURSE REQUIREMENTS</w:t>
      </w:r>
    </w:p>
    <w:p w14:paraId="3FBC6C3E" w14:textId="77777777" w:rsidR="007970AF" w:rsidRDefault="007970AF" w:rsidP="007970AF">
      <w:pPr>
        <w:rPr>
          <w:b/>
        </w:rPr>
        <w:sectPr w:rsidR="007970AF" w:rsidSect="00060D9E">
          <w:type w:val="continuous"/>
          <w:pgSz w:w="11906" w:h="16838"/>
          <w:pgMar w:top="1701" w:right="964" w:bottom="851" w:left="1021" w:header="709" w:footer="709" w:gutter="0"/>
          <w:cols w:space="708"/>
          <w:docGrid w:linePitch="360"/>
        </w:sectPr>
      </w:pPr>
    </w:p>
    <w:p w14:paraId="3FBC6C3F" w14:textId="77777777" w:rsidR="007970AF" w:rsidRDefault="00B749B6" w:rsidP="007970AF">
      <w:pPr>
        <w:rPr>
          <w:b/>
        </w:rPr>
      </w:pPr>
      <w:r>
        <w:rPr>
          <w:b/>
        </w:rPr>
        <w:t>I</w:t>
      </w:r>
      <w:r w:rsidR="007970AF">
        <w:rPr>
          <w:b/>
        </w:rPr>
        <w:t>nternship</w:t>
      </w:r>
      <w:r>
        <w:rPr>
          <w:b/>
        </w:rPr>
        <w:t xml:space="preserve"> is</w:t>
      </w:r>
      <w:r w:rsidR="007970AF">
        <w:rPr>
          <w:b/>
        </w:rPr>
        <w:t xml:space="preserve"> for academic credit?</w:t>
      </w:r>
      <w:r w:rsidR="00E73747">
        <w:rPr>
          <w:b/>
        </w:rPr>
        <w:t xml:space="preserve"> </w:t>
      </w:r>
      <w:sdt>
        <w:sdtPr>
          <w:rPr>
            <w:b/>
          </w:rPr>
          <w:id w:val="-346870073"/>
          <w:placeholder>
            <w:docPart w:val="37BA9AD8EA034B9FA521A680BEDC736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970AF">
            <w:rPr>
              <w:rStyle w:val="PlaceholderText"/>
            </w:rPr>
            <w:t>Select an option</w:t>
          </w:r>
          <w:r w:rsidR="007970AF" w:rsidRPr="00FC07A0">
            <w:rPr>
              <w:rStyle w:val="PlaceholderText"/>
            </w:rPr>
            <w:t>.</w:t>
          </w:r>
        </w:sdtContent>
      </w:sdt>
    </w:p>
    <w:p w14:paraId="3FBC6C40" w14:textId="77777777" w:rsidR="007970AF" w:rsidRDefault="007970AF" w:rsidP="007970AF">
      <w:pPr>
        <w:rPr>
          <w:b/>
        </w:rPr>
      </w:pPr>
      <w:r>
        <w:rPr>
          <w:b/>
        </w:rPr>
        <w:t>Which year of study are you in?</w:t>
      </w:r>
      <w:r w:rsidR="00E73747">
        <w:rPr>
          <w:b/>
        </w:rPr>
        <w:t xml:space="preserve"> </w:t>
      </w:r>
      <w:sdt>
        <w:sdtPr>
          <w:rPr>
            <w:b/>
          </w:rPr>
          <w:id w:val="-2078741472"/>
          <w:placeholder>
            <w:docPart w:val="D808E20C86694B19AA5A9EE5246A7A7A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ot Applicable" w:value="Not Applicable"/>
          </w:dropDownList>
        </w:sdtPr>
        <w:sdtEndPr/>
        <w:sdtContent>
          <w:r>
            <w:rPr>
              <w:rStyle w:val="PlaceholderText"/>
            </w:rPr>
            <w:t>Select an option</w:t>
          </w:r>
          <w:r w:rsidRPr="00FC07A0">
            <w:rPr>
              <w:rStyle w:val="PlaceholderText"/>
            </w:rPr>
            <w:t>.</w:t>
          </w:r>
        </w:sdtContent>
      </w:sdt>
    </w:p>
    <w:p w14:paraId="3FBC6C41" w14:textId="77777777" w:rsidR="007970AF" w:rsidRDefault="007970AF" w:rsidP="005E7AC7">
      <w:pPr>
        <w:rPr>
          <w:b/>
        </w:rPr>
        <w:sectPr w:rsidR="007970AF" w:rsidSect="00CA71B9">
          <w:type w:val="continuous"/>
          <w:pgSz w:w="11906" w:h="16838"/>
          <w:pgMar w:top="1440" w:right="964" w:bottom="1440" w:left="1021" w:header="708" w:footer="708" w:gutter="0"/>
          <w:cols w:num="2" w:space="708"/>
          <w:docGrid w:linePitch="360"/>
        </w:sectPr>
      </w:pPr>
    </w:p>
    <w:p w14:paraId="3FBC6C42" w14:textId="77777777" w:rsidR="0096369E" w:rsidRPr="004525E1" w:rsidRDefault="00240242" w:rsidP="007970AF">
      <w:sdt>
        <w:sdtPr>
          <w:rPr>
            <w:b/>
          </w:rPr>
          <w:id w:val="103770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DF6">
            <w:rPr>
              <w:rFonts w:ascii="MS Gothic" w:eastAsia="MS Gothic" w:hAnsi="MS Gothic" w:hint="eastAsia"/>
              <w:b/>
            </w:rPr>
            <w:t>☐</w:t>
          </w:r>
        </w:sdtContent>
      </w:sdt>
      <w:r w:rsidR="00FE4DF6">
        <w:rPr>
          <w:b/>
        </w:rPr>
        <w:t xml:space="preserve"> </w:t>
      </w:r>
      <w:r w:rsidR="00FE4DF6" w:rsidRPr="00FE4DF6">
        <w:t>I have attached any documents that my educational institute requires the internship company to complete.</w:t>
      </w:r>
    </w:p>
    <w:p w14:paraId="3FBC6C43" w14:textId="77777777" w:rsidR="007970AF" w:rsidRDefault="007970AF" w:rsidP="007970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 REQUEST</w:t>
      </w:r>
    </w:p>
    <w:p w14:paraId="3FBC6C44" w14:textId="77777777" w:rsidR="007970AF" w:rsidRDefault="007970AF" w:rsidP="007970AF">
      <w:pPr>
        <w:rPr>
          <w:b/>
        </w:rPr>
        <w:sectPr w:rsidR="007970AF" w:rsidSect="00CA71B9">
          <w:type w:val="continuous"/>
          <w:pgSz w:w="11906" w:h="16838"/>
          <w:pgMar w:top="1440" w:right="964" w:bottom="1440" w:left="1021" w:header="708" w:footer="708" w:gutter="0"/>
          <w:cols w:space="708"/>
          <w:docGrid w:linePitch="360"/>
        </w:sectPr>
      </w:pPr>
    </w:p>
    <w:p w14:paraId="3FBC6C45" w14:textId="77777777" w:rsidR="0096369E" w:rsidRPr="004525E1" w:rsidRDefault="00240242" w:rsidP="00FE4DF6">
      <w:sdt>
        <w:sdtPr>
          <w:rPr>
            <w:b/>
          </w:rPr>
          <w:id w:val="12142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DF6">
            <w:rPr>
              <w:rFonts w:ascii="MS Gothic" w:eastAsia="MS Gothic" w:hAnsi="MS Gothic" w:hint="eastAsia"/>
              <w:b/>
            </w:rPr>
            <w:t>☐</w:t>
          </w:r>
        </w:sdtContent>
      </w:sdt>
      <w:r w:rsidR="00FE4DF6">
        <w:t xml:space="preserve"> CV / Resume.</w:t>
      </w:r>
      <w:r w:rsidR="004525E1">
        <w:tab/>
      </w:r>
      <w:r w:rsidR="00CA71B9">
        <w:tab/>
      </w:r>
      <w:r w:rsidR="00CA71B9">
        <w:tab/>
      </w:r>
      <w:r w:rsidR="004525E1">
        <w:tab/>
      </w:r>
      <w:r w:rsidR="00CA71B9">
        <w:tab/>
      </w:r>
      <w:sdt>
        <w:sdtPr>
          <w:rPr>
            <w:b/>
          </w:rPr>
          <w:id w:val="118439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E1">
            <w:rPr>
              <w:rFonts w:ascii="MS Gothic" w:eastAsia="MS Gothic" w:hAnsi="MS Gothic" w:hint="eastAsia"/>
              <w:b/>
            </w:rPr>
            <w:t>☐</w:t>
          </w:r>
        </w:sdtContent>
      </w:sdt>
      <w:r w:rsidR="004525E1">
        <w:rPr>
          <w:b/>
        </w:rPr>
        <w:t xml:space="preserve"> </w:t>
      </w:r>
      <w:r w:rsidR="004525E1">
        <w:t>Cover</w:t>
      </w:r>
      <w:r w:rsidR="00CA71B9">
        <w:t xml:space="preserve"> / Motivation</w:t>
      </w:r>
      <w:r w:rsidR="004525E1">
        <w:t xml:space="preserve"> Letter.</w:t>
      </w:r>
    </w:p>
    <w:p w14:paraId="3FBC6C46" w14:textId="77777777" w:rsidR="008656BF" w:rsidRDefault="008656BF" w:rsidP="00FE4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MEDICAL ISSUES</w:t>
      </w:r>
    </w:p>
    <w:p w14:paraId="3FBC6C47" w14:textId="77777777" w:rsidR="008656BF" w:rsidRDefault="008656BF" w:rsidP="008656BF">
      <w:pPr>
        <w:rPr>
          <w:b/>
        </w:rPr>
      </w:pPr>
      <w:r w:rsidRPr="008656BF">
        <w:rPr>
          <w:b/>
        </w:rPr>
        <w:t>Do you have any medical issues that are likely to affect your internship?</w:t>
      </w:r>
      <w:r w:rsidR="00E73747">
        <w:rPr>
          <w:b/>
        </w:rPr>
        <w:t xml:space="preserve"> </w:t>
      </w:r>
      <w:sdt>
        <w:sdtPr>
          <w:rPr>
            <w:b/>
          </w:rPr>
          <w:id w:val="1767339412"/>
          <w:placeholder>
            <w:docPart w:val="7006B1F73BAF43239B189B6AF7D0B7F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rPr>
              <w:rStyle w:val="PlaceholderText"/>
            </w:rPr>
            <w:t>Select an option</w:t>
          </w:r>
          <w:r w:rsidRPr="00FC07A0">
            <w:rPr>
              <w:rStyle w:val="PlaceholderText"/>
            </w:rPr>
            <w:t>.</w:t>
          </w:r>
        </w:sdtContent>
      </w:sdt>
    </w:p>
    <w:p w14:paraId="3FBC6C48" w14:textId="77777777" w:rsidR="008656BF" w:rsidRPr="008656BF" w:rsidRDefault="008656BF" w:rsidP="00FE4DF6">
      <w:pPr>
        <w:rPr>
          <w:b/>
        </w:rPr>
      </w:pPr>
      <w:r w:rsidRPr="008656BF">
        <w:rPr>
          <w:b/>
        </w:rPr>
        <w:t>Please provide details of any medical issues that may affect your ability to carry out internship tasks:</w:t>
      </w:r>
    </w:p>
    <w:sdt>
      <w:sdtPr>
        <w:id w:val="-2138181611"/>
        <w:placeholder>
          <w:docPart w:val="FDFA3E0A9B2F4D57893D2B35AFF000C9"/>
        </w:placeholder>
        <w:showingPlcHdr/>
        <w:text/>
      </w:sdtPr>
      <w:sdtEndPr/>
      <w:sdtContent>
        <w:p w14:paraId="3FBC6C49" w14:textId="77777777" w:rsidR="0096369E" w:rsidRPr="004525E1" w:rsidRDefault="008656BF" w:rsidP="00FE4DF6">
          <w:r w:rsidRPr="00FC07A0">
            <w:rPr>
              <w:rStyle w:val="PlaceholderText"/>
            </w:rPr>
            <w:t>Click here to enter text.</w:t>
          </w:r>
        </w:p>
      </w:sdtContent>
    </w:sdt>
    <w:p w14:paraId="3D0E221D" w14:textId="77777777" w:rsidR="00E76A70" w:rsidRDefault="00E76A70" w:rsidP="00E76A70">
      <w:pPr>
        <w:tabs>
          <w:tab w:val="left" w:pos="5310"/>
        </w:tabs>
        <w:rPr>
          <w:bCs/>
        </w:rPr>
      </w:pPr>
      <w:r>
        <w:rPr>
          <w:b/>
          <w:sz w:val="28"/>
          <w:szCs w:val="28"/>
          <w:u w:val="single"/>
        </w:rPr>
        <w:t>PROGRAMME FEE:</w:t>
      </w:r>
      <w:r>
        <w:rPr>
          <w:bCs/>
        </w:rPr>
        <w:t xml:space="preserve"> </w:t>
      </w:r>
    </w:p>
    <w:p w14:paraId="623F90F1" w14:textId="77777777" w:rsidR="00E76A70" w:rsidRDefault="00E76A70" w:rsidP="00E76A70">
      <w:pPr>
        <w:tabs>
          <w:tab w:val="left" w:pos="5310"/>
        </w:tabs>
        <w:rPr>
          <w:bCs/>
        </w:rPr>
      </w:pPr>
      <w:r>
        <w:rPr>
          <w:bCs/>
        </w:rPr>
        <w:t xml:space="preserve">By submitting your application to participate in the study + intern programme you acknowledge that there is a placement fee associated; the fee will either be charged back to your home </w:t>
      </w:r>
      <w:proofErr w:type="gramStart"/>
      <w:r>
        <w:rPr>
          <w:bCs/>
        </w:rPr>
        <w:t>university</w:t>
      </w:r>
      <w:proofErr w:type="gramEnd"/>
      <w:r>
        <w:rPr>
          <w:bCs/>
        </w:rPr>
        <w:t xml:space="preserve"> or you will be billed directly for the fee once you arrive on campus. </w:t>
      </w:r>
    </w:p>
    <w:p w14:paraId="3BA868A9" w14:textId="77777777" w:rsidR="00E76A70" w:rsidRDefault="00E76A70" w:rsidP="00E76A70">
      <w:pPr>
        <w:tabs>
          <w:tab w:val="left" w:pos="5310"/>
        </w:tabs>
        <w:rPr>
          <w:bCs/>
        </w:rPr>
      </w:pPr>
      <w:r>
        <w:rPr>
          <w:bCs/>
        </w:rPr>
        <w:t xml:space="preserve">2025 study + intern programme fee: $1,550 NZD </w:t>
      </w:r>
    </w:p>
    <w:p w14:paraId="37FE97B1" w14:textId="77777777" w:rsidR="00E76A70" w:rsidRDefault="00E76A70" w:rsidP="00FE4DF6">
      <w:pPr>
        <w:rPr>
          <w:b/>
          <w:sz w:val="28"/>
          <w:szCs w:val="28"/>
          <w:u w:val="single"/>
        </w:rPr>
      </w:pPr>
    </w:p>
    <w:p w14:paraId="1DFE988E" w14:textId="77777777" w:rsidR="00E76A70" w:rsidRDefault="00E76A70" w:rsidP="00FE4DF6">
      <w:pPr>
        <w:rPr>
          <w:b/>
          <w:sz w:val="28"/>
          <w:szCs w:val="28"/>
          <w:u w:val="single"/>
        </w:rPr>
      </w:pPr>
    </w:p>
    <w:p w14:paraId="3FBC6C4A" w14:textId="06FD2199" w:rsidR="00FE4DF6" w:rsidRDefault="00FE4DF6" w:rsidP="00FE4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EMERGENCY CONTACT DETAILS</w:t>
      </w:r>
    </w:p>
    <w:p w14:paraId="3FBC6C4B" w14:textId="77777777" w:rsidR="00FE4DF6" w:rsidRDefault="00FE4DF6" w:rsidP="00FE4DF6">
      <w:pPr>
        <w:rPr>
          <w:b/>
        </w:rPr>
        <w:sectPr w:rsidR="00FE4DF6" w:rsidSect="00CA71B9">
          <w:type w:val="continuous"/>
          <w:pgSz w:w="11906" w:h="16838"/>
          <w:pgMar w:top="1440" w:right="964" w:bottom="1440" w:left="1021" w:header="708" w:footer="708" w:gutter="0"/>
          <w:cols w:space="708"/>
          <w:docGrid w:linePitch="360"/>
        </w:sectPr>
      </w:pPr>
    </w:p>
    <w:p w14:paraId="3FBC6C4C" w14:textId="77777777" w:rsidR="00FE4DF6" w:rsidRDefault="008656BF" w:rsidP="005E7AC7">
      <w:pPr>
        <w:rPr>
          <w:b/>
        </w:rPr>
      </w:pPr>
      <w:r w:rsidRPr="008656BF">
        <w:rPr>
          <w:b/>
        </w:rPr>
        <w:t>Emergency Contact</w:t>
      </w:r>
      <w:r w:rsidR="00FE4DF6" w:rsidRPr="008656BF">
        <w:rPr>
          <w:b/>
        </w:rPr>
        <w:t xml:space="preserve"> </w:t>
      </w:r>
      <w:r w:rsidRPr="008656BF">
        <w:rPr>
          <w:b/>
        </w:rPr>
        <w:t xml:space="preserve">1: </w:t>
      </w:r>
      <w:sdt>
        <w:sdtPr>
          <w:rPr>
            <w:b/>
          </w:rPr>
          <w:id w:val="2063053416"/>
          <w:placeholder>
            <w:docPart w:val="A94D3E4E0B674DD9BD2F065B800DDF24"/>
          </w:placeholder>
          <w:showingPlcHdr/>
          <w:text/>
        </w:sdtPr>
        <w:sdtEndPr/>
        <w:sdtContent>
          <w:r w:rsidR="00B20259">
            <w:rPr>
              <w:rStyle w:val="PlaceholderText"/>
            </w:rPr>
            <w:t>E</w:t>
          </w:r>
          <w:r w:rsidR="00B20259" w:rsidRPr="00FC07A0">
            <w:rPr>
              <w:rStyle w:val="PlaceholderText"/>
            </w:rPr>
            <w:t xml:space="preserve">nter </w:t>
          </w:r>
          <w:r w:rsidR="00B20259">
            <w:rPr>
              <w:rStyle w:val="PlaceholderText"/>
            </w:rPr>
            <w:t>name</w:t>
          </w:r>
          <w:r w:rsidR="00B20259" w:rsidRPr="00FC07A0">
            <w:rPr>
              <w:rStyle w:val="PlaceholderText"/>
            </w:rPr>
            <w:t>.</w:t>
          </w:r>
        </w:sdtContent>
      </w:sdt>
    </w:p>
    <w:p w14:paraId="3FBC6C4D" w14:textId="77777777" w:rsidR="00B20259" w:rsidRDefault="008656BF" w:rsidP="00B20259">
      <w:pPr>
        <w:rPr>
          <w:b/>
        </w:rPr>
      </w:pPr>
      <w:r>
        <w:rPr>
          <w:b/>
        </w:rPr>
        <w:t>Relationship to Internship Candidate:</w:t>
      </w:r>
      <w:r w:rsidR="00E73747">
        <w:rPr>
          <w:b/>
        </w:rPr>
        <w:t xml:space="preserve"> </w:t>
      </w:r>
      <w:sdt>
        <w:sdtPr>
          <w:rPr>
            <w:b/>
          </w:rPr>
          <w:id w:val="-327137498"/>
          <w:placeholder>
            <w:docPart w:val="A8DCDF7DEEB149829168F06F1A68D965"/>
          </w:placeholder>
          <w:showingPlcHdr/>
          <w:text/>
        </w:sdtPr>
        <w:sdtEndPr/>
        <w:sdtContent>
          <w:r w:rsidR="00B20259">
            <w:rPr>
              <w:rStyle w:val="PlaceholderText"/>
            </w:rPr>
            <w:t>E</w:t>
          </w:r>
          <w:r w:rsidR="00B20259" w:rsidRPr="00FC07A0">
            <w:rPr>
              <w:rStyle w:val="PlaceholderText"/>
            </w:rPr>
            <w:t xml:space="preserve">nter </w:t>
          </w:r>
          <w:r w:rsidR="00B20259">
            <w:rPr>
              <w:rStyle w:val="PlaceholderText"/>
            </w:rPr>
            <w:t>relationship to candidate</w:t>
          </w:r>
          <w:r w:rsidR="00B20259" w:rsidRPr="00FC07A0">
            <w:rPr>
              <w:rStyle w:val="PlaceholderText"/>
            </w:rPr>
            <w:t>.</w:t>
          </w:r>
        </w:sdtContent>
      </w:sdt>
    </w:p>
    <w:p w14:paraId="3FBC6C4E" w14:textId="77777777" w:rsidR="00B20259" w:rsidRDefault="008656BF" w:rsidP="00B20259">
      <w:pPr>
        <w:rPr>
          <w:b/>
        </w:rPr>
      </w:pPr>
      <w:r>
        <w:rPr>
          <w:b/>
        </w:rPr>
        <w:t xml:space="preserve">Emergency Contact </w:t>
      </w:r>
      <w:r w:rsidR="00B749B6">
        <w:rPr>
          <w:b/>
        </w:rPr>
        <w:t xml:space="preserve">1 </w:t>
      </w:r>
      <w:r>
        <w:rPr>
          <w:b/>
        </w:rPr>
        <w:t>Phone N</w:t>
      </w:r>
      <w:r w:rsidR="00B749B6">
        <w:rPr>
          <w:b/>
        </w:rPr>
        <w:t>o.</w:t>
      </w:r>
      <w:r w:rsidR="00E73747">
        <w:rPr>
          <w:b/>
        </w:rPr>
        <w:t xml:space="preserve"> </w:t>
      </w:r>
      <w:sdt>
        <w:sdtPr>
          <w:rPr>
            <w:b/>
          </w:rPr>
          <w:id w:val="-1534719173"/>
          <w:showingPlcHdr/>
          <w:text/>
        </w:sdtPr>
        <w:sdtEndPr/>
        <w:sdtContent>
          <w:r w:rsidR="00B20259">
            <w:rPr>
              <w:rStyle w:val="PlaceholderText"/>
            </w:rPr>
            <w:t>E</w:t>
          </w:r>
          <w:r w:rsidR="00B20259" w:rsidRPr="00FC07A0">
            <w:rPr>
              <w:rStyle w:val="PlaceholderText"/>
            </w:rPr>
            <w:t xml:space="preserve">nter </w:t>
          </w:r>
          <w:r w:rsidR="00B20259">
            <w:rPr>
              <w:rStyle w:val="PlaceholderText"/>
            </w:rPr>
            <w:t>phone number</w:t>
          </w:r>
          <w:r w:rsidR="00B20259" w:rsidRPr="00FC07A0">
            <w:rPr>
              <w:rStyle w:val="PlaceholderText"/>
            </w:rPr>
            <w:t>.</w:t>
          </w:r>
        </w:sdtContent>
      </w:sdt>
    </w:p>
    <w:p w14:paraId="3FBC6C4F" w14:textId="77777777" w:rsidR="00B20259" w:rsidRDefault="008656BF" w:rsidP="00B20259">
      <w:pPr>
        <w:rPr>
          <w:b/>
        </w:rPr>
      </w:pPr>
      <w:r w:rsidRPr="008656BF">
        <w:rPr>
          <w:b/>
        </w:rPr>
        <w:t xml:space="preserve">Emergency Contact </w:t>
      </w:r>
      <w:r>
        <w:rPr>
          <w:b/>
        </w:rPr>
        <w:t>2</w:t>
      </w:r>
      <w:r w:rsidRPr="008656BF">
        <w:rPr>
          <w:b/>
        </w:rPr>
        <w:t xml:space="preserve">: </w:t>
      </w:r>
      <w:sdt>
        <w:sdtPr>
          <w:rPr>
            <w:b/>
          </w:rPr>
          <w:id w:val="370889924"/>
          <w:showingPlcHdr/>
          <w:text/>
        </w:sdtPr>
        <w:sdtEndPr/>
        <w:sdtContent>
          <w:r w:rsidR="00B20259">
            <w:rPr>
              <w:rStyle w:val="PlaceholderText"/>
            </w:rPr>
            <w:t>E</w:t>
          </w:r>
          <w:r w:rsidR="00B20259" w:rsidRPr="00FC07A0">
            <w:rPr>
              <w:rStyle w:val="PlaceholderText"/>
            </w:rPr>
            <w:t xml:space="preserve">nter </w:t>
          </w:r>
          <w:r w:rsidR="00B20259">
            <w:rPr>
              <w:rStyle w:val="PlaceholderText"/>
            </w:rPr>
            <w:t>name</w:t>
          </w:r>
          <w:r w:rsidR="00B20259" w:rsidRPr="00FC07A0">
            <w:rPr>
              <w:rStyle w:val="PlaceholderText"/>
            </w:rPr>
            <w:t>.</w:t>
          </w:r>
        </w:sdtContent>
      </w:sdt>
    </w:p>
    <w:p w14:paraId="3FBC6C50" w14:textId="77777777" w:rsidR="00B20259" w:rsidRDefault="008656BF" w:rsidP="00B20259">
      <w:pPr>
        <w:rPr>
          <w:b/>
        </w:rPr>
      </w:pPr>
      <w:r>
        <w:rPr>
          <w:b/>
        </w:rPr>
        <w:t>Relationship to Internship Candidate:</w:t>
      </w:r>
      <w:r w:rsidR="00E73747">
        <w:rPr>
          <w:b/>
        </w:rPr>
        <w:t xml:space="preserve"> </w:t>
      </w:r>
      <w:sdt>
        <w:sdtPr>
          <w:rPr>
            <w:b/>
          </w:rPr>
          <w:id w:val="-269630128"/>
          <w:showingPlcHdr/>
          <w:text/>
        </w:sdtPr>
        <w:sdtEndPr/>
        <w:sdtContent>
          <w:r w:rsidR="00B20259">
            <w:rPr>
              <w:rStyle w:val="PlaceholderText"/>
            </w:rPr>
            <w:t>E</w:t>
          </w:r>
          <w:r w:rsidR="00B20259" w:rsidRPr="00FC07A0">
            <w:rPr>
              <w:rStyle w:val="PlaceholderText"/>
            </w:rPr>
            <w:t xml:space="preserve">nter </w:t>
          </w:r>
          <w:r w:rsidR="00B20259">
            <w:rPr>
              <w:rStyle w:val="PlaceholderText"/>
            </w:rPr>
            <w:t>relationship to candidate</w:t>
          </w:r>
          <w:r w:rsidR="00B20259" w:rsidRPr="00FC07A0">
            <w:rPr>
              <w:rStyle w:val="PlaceholderText"/>
            </w:rPr>
            <w:t>.</w:t>
          </w:r>
        </w:sdtContent>
      </w:sdt>
    </w:p>
    <w:p w14:paraId="3FBC6C51" w14:textId="77777777" w:rsidR="008656BF" w:rsidRDefault="008656BF" w:rsidP="005E7AC7">
      <w:pPr>
        <w:rPr>
          <w:b/>
        </w:rPr>
        <w:sectPr w:rsidR="008656BF" w:rsidSect="00E73747">
          <w:type w:val="continuous"/>
          <w:pgSz w:w="11906" w:h="16838"/>
          <w:pgMar w:top="1440" w:right="964" w:bottom="360" w:left="1021" w:header="708" w:footer="708" w:gutter="0"/>
          <w:cols w:num="2" w:space="708"/>
          <w:docGrid w:linePitch="360"/>
        </w:sectPr>
      </w:pPr>
      <w:r>
        <w:rPr>
          <w:b/>
        </w:rPr>
        <w:t xml:space="preserve">Emergency Contact </w:t>
      </w:r>
      <w:r w:rsidR="00B749B6">
        <w:rPr>
          <w:b/>
        </w:rPr>
        <w:t xml:space="preserve">2 </w:t>
      </w:r>
      <w:r>
        <w:rPr>
          <w:b/>
        </w:rPr>
        <w:t xml:space="preserve">Phone </w:t>
      </w:r>
      <w:r w:rsidR="00B749B6">
        <w:rPr>
          <w:b/>
        </w:rPr>
        <w:t xml:space="preserve">No. </w:t>
      </w:r>
      <w:sdt>
        <w:sdtPr>
          <w:rPr>
            <w:b/>
          </w:rPr>
          <w:id w:val="1763413807"/>
          <w:showingPlcHdr/>
          <w:text/>
        </w:sdtPr>
        <w:sdtEndPr/>
        <w:sdtContent>
          <w:r w:rsidR="00B20259">
            <w:rPr>
              <w:rStyle w:val="PlaceholderText"/>
            </w:rPr>
            <w:t>E</w:t>
          </w:r>
          <w:r w:rsidR="00B20259" w:rsidRPr="00FC07A0">
            <w:rPr>
              <w:rStyle w:val="PlaceholderText"/>
            </w:rPr>
            <w:t xml:space="preserve">nter </w:t>
          </w:r>
          <w:r w:rsidR="00B20259">
            <w:rPr>
              <w:rStyle w:val="PlaceholderText"/>
            </w:rPr>
            <w:t>phone number</w:t>
          </w:r>
          <w:r w:rsidR="00B20259" w:rsidRPr="00FC07A0">
            <w:rPr>
              <w:rStyle w:val="PlaceholderText"/>
            </w:rPr>
            <w:t>.</w:t>
          </w:r>
        </w:sdtContent>
      </w:sdt>
    </w:p>
    <w:p w14:paraId="68FD8520" w14:textId="77777777" w:rsidR="00E76A70" w:rsidRDefault="00E76A70" w:rsidP="00060D9E">
      <w:pPr>
        <w:tabs>
          <w:tab w:val="left" w:pos="5310"/>
        </w:tabs>
        <w:rPr>
          <w:b/>
          <w:sz w:val="28"/>
          <w:szCs w:val="28"/>
          <w:u w:val="single"/>
        </w:rPr>
      </w:pPr>
    </w:p>
    <w:p w14:paraId="098FCAEF" w14:textId="77777777" w:rsidR="00D02140" w:rsidRPr="00265EE2" w:rsidRDefault="00D02140" w:rsidP="00060D9E">
      <w:pPr>
        <w:tabs>
          <w:tab w:val="left" w:pos="5310"/>
        </w:tabs>
        <w:rPr>
          <w:bCs/>
        </w:rPr>
      </w:pPr>
    </w:p>
    <w:sectPr w:rsidR="00D02140" w:rsidRPr="00265EE2" w:rsidSect="00CA71B9">
      <w:type w:val="continuous"/>
      <w:pgSz w:w="11906" w:h="16838"/>
      <w:pgMar w:top="567" w:right="96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6C55" w14:textId="77777777" w:rsidR="00057DE1" w:rsidRDefault="00057DE1" w:rsidP="00576420">
      <w:pPr>
        <w:spacing w:after="0" w:line="240" w:lineRule="auto"/>
      </w:pPr>
      <w:r>
        <w:separator/>
      </w:r>
    </w:p>
  </w:endnote>
  <w:endnote w:type="continuationSeparator" w:id="0">
    <w:p w14:paraId="3FBC6C56" w14:textId="77777777" w:rsidR="00057DE1" w:rsidRDefault="00057DE1" w:rsidP="0057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6C53" w14:textId="77777777" w:rsidR="00057DE1" w:rsidRDefault="00057DE1" w:rsidP="00576420">
      <w:pPr>
        <w:spacing w:after="0" w:line="240" w:lineRule="auto"/>
      </w:pPr>
      <w:r>
        <w:separator/>
      </w:r>
    </w:p>
  </w:footnote>
  <w:footnote w:type="continuationSeparator" w:id="0">
    <w:p w14:paraId="3FBC6C54" w14:textId="77777777" w:rsidR="00057DE1" w:rsidRDefault="00057DE1" w:rsidP="0057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C6C57" w14:textId="0B1A3080" w:rsidR="00576420" w:rsidRPr="002957C6" w:rsidRDefault="00E76A70" w:rsidP="00576420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Study + </w:t>
    </w:r>
    <w:r w:rsidR="00576420" w:rsidRPr="002957C6">
      <w:rPr>
        <w:b/>
        <w:sz w:val="32"/>
        <w:szCs w:val="32"/>
      </w:rPr>
      <w:t>Internship Application</w:t>
    </w:r>
    <w:r>
      <w:rPr>
        <w:b/>
        <w:sz w:val="32"/>
        <w:szCs w:val="32"/>
      </w:rPr>
      <w:t xml:space="preserve"> – University of Waikato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9D2"/>
    <w:rsid w:val="00003218"/>
    <w:rsid w:val="00057DE1"/>
    <w:rsid w:val="00060D9E"/>
    <w:rsid w:val="000940D1"/>
    <w:rsid w:val="00102513"/>
    <w:rsid w:val="00151237"/>
    <w:rsid w:val="00154C50"/>
    <w:rsid w:val="001659D2"/>
    <w:rsid w:val="001704C0"/>
    <w:rsid w:val="002074A3"/>
    <w:rsid w:val="00240242"/>
    <w:rsid w:val="00265EE2"/>
    <w:rsid w:val="002957C6"/>
    <w:rsid w:val="002D38FA"/>
    <w:rsid w:val="002E0B89"/>
    <w:rsid w:val="00374BDC"/>
    <w:rsid w:val="00386347"/>
    <w:rsid w:val="003A7BDD"/>
    <w:rsid w:val="003B0BCC"/>
    <w:rsid w:val="003B6210"/>
    <w:rsid w:val="004525E1"/>
    <w:rsid w:val="004601B3"/>
    <w:rsid w:val="004869AA"/>
    <w:rsid w:val="0051641A"/>
    <w:rsid w:val="0052632F"/>
    <w:rsid w:val="00576420"/>
    <w:rsid w:val="005A5050"/>
    <w:rsid w:val="005E73F9"/>
    <w:rsid w:val="005E7AC7"/>
    <w:rsid w:val="006924D7"/>
    <w:rsid w:val="00757BD2"/>
    <w:rsid w:val="007970AF"/>
    <w:rsid w:val="007E481A"/>
    <w:rsid w:val="00860A4D"/>
    <w:rsid w:val="008656BF"/>
    <w:rsid w:val="0096369E"/>
    <w:rsid w:val="00964133"/>
    <w:rsid w:val="009F398D"/>
    <w:rsid w:val="00A2244D"/>
    <w:rsid w:val="00A42D1B"/>
    <w:rsid w:val="00AE0A1F"/>
    <w:rsid w:val="00B20259"/>
    <w:rsid w:val="00B749B6"/>
    <w:rsid w:val="00B80BD1"/>
    <w:rsid w:val="00BC776F"/>
    <w:rsid w:val="00BD6C60"/>
    <w:rsid w:val="00C4747D"/>
    <w:rsid w:val="00C83E75"/>
    <w:rsid w:val="00CA71B9"/>
    <w:rsid w:val="00CC60A7"/>
    <w:rsid w:val="00D02140"/>
    <w:rsid w:val="00D866AF"/>
    <w:rsid w:val="00E14909"/>
    <w:rsid w:val="00E73747"/>
    <w:rsid w:val="00E76A70"/>
    <w:rsid w:val="00EB533E"/>
    <w:rsid w:val="00F40CE4"/>
    <w:rsid w:val="00FD067F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C6C23"/>
  <w15:docId w15:val="{0CCC1A56-AABE-4733-9B68-DA9BCDB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39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420"/>
  </w:style>
  <w:style w:type="paragraph" w:styleId="Footer">
    <w:name w:val="footer"/>
    <w:basedOn w:val="Normal"/>
    <w:link w:val="FooterChar"/>
    <w:uiPriority w:val="99"/>
    <w:unhideWhenUsed/>
    <w:rsid w:val="0057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nquiry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450E09BB874615BC08046EC7315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7A23-FC88-432F-AEF4-A51817953EF7}"/>
      </w:docPartPr>
      <w:docPartBody>
        <w:p w:rsidR="00EA68B3" w:rsidRDefault="007470B3" w:rsidP="007470B3">
          <w:pPr>
            <w:pStyle w:val="9F450E09BB874615BC08046EC731513212"/>
          </w:pPr>
          <w:r>
            <w:rPr>
              <w:rStyle w:val="PlaceholderText"/>
            </w:rPr>
            <w:t>Enter first name</w:t>
          </w:r>
          <w:r w:rsidRPr="00C21DF6">
            <w:rPr>
              <w:rStyle w:val="PlaceholderText"/>
            </w:rPr>
            <w:t>.</w:t>
          </w:r>
        </w:p>
      </w:docPartBody>
    </w:docPart>
    <w:docPart>
      <w:docPartPr>
        <w:name w:val="EADE144DF5804FD9BD3CD3126123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F90C-9DFE-49C1-9DE9-9329E1A17378}"/>
      </w:docPartPr>
      <w:docPartBody>
        <w:p w:rsidR="00EA68B3" w:rsidRDefault="007470B3" w:rsidP="007470B3">
          <w:pPr>
            <w:pStyle w:val="EADE144DF5804FD9BD3CD31261231F7412"/>
          </w:pPr>
          <w:r>
            <w:rPr>
              <w:rStyle w:val="PlaceholderText"/>
            </w:rPr>
            <w:t>Enter last name</w:t>
          </w:r>
          <w:r w:rsidRPr="00C21DF6">
            <w:rPr>
              <w:rStyle w:val="PlaceholderText"/>
            </w:rPr>
            <w:t>.</w:t>
          </w:r>
        </w:p>
      </w:docPartBody>
    </w:docPart>
    <w:docPart>
      <w:docPartPr>
        <w:name w:val="45EB97D3DA8940D5B8206AD4EC66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ABB3-BDED-4423-979B-BC43FA9CE12B}"/>
      </w:docPartPr>
      <w:docPartBody>
        <w:p w:rsidR="00EA68B3" w:rsidRDefault="007470B3" w:rsidP="007470B3">
          <w:pPr>
            <w:pStyle w:val="45EB97D3DA8940D5B8206AD4EC664A4E12"/>
          </w:pPr>
          <w:r>
            <w:rPr>
              <w:rStyle w:val="PlaceholderText"/>
            </w:rPr>
            <w:t>Enter preferred name</w:t>
          </w:r>
          <w:r w:rsidRPr="00C21DF6">
            <w:rPr>
              <w:rStyle w:val="PlaceholderText"/>
            </w:rPr>
            <w:t>.</w:t>
          </w:r>
        </w:p>
      </w:docPartBody>
    </w:docPart>
    <w:docPart>
      <w:docPartPr>
        <w:name w:val="7476F8D1F7604071BF7BDFA35B798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EFED-8B82-42AB-8EA8-F5BB1CB9780F}"/>
      </w:docPartPr>
      <w:docPartBody>
        <w:p w:rsidR="00EA68B3" w:rsidRDefault="007470B3" w:rsidP="007470B3">
          <w:pPr>
            <w:pStyle w:val="7476F8D1F7604071BF7BDFA35B798C5912"/>
          </w:pPr>
          <w:r>
            <w:rPr>
              <w:rStyle w:val="PlaceholderText"/>
            </w:rPr>
            <w:t>Select from list</w:t>
          </w:r>
          <w:r w:rsidRPr="00C21DF6">
            <w:rPr>
              <w:rStyle w:val="PlaceholderText"/>
            </w:rPr>
            <w:t>.</w:t>
          </w:r>
        </w:p>
      </w:docPartBody>
    </w:docPart>
    <w:docPart>
      <w:docPartPr>
        <w:name w:val="B720ECA223AB4488AB62E43EBB86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E534-961B-4659-8460-476C923EAE44}"/>
      </w:docPartPr>
      <w:docPartBody>
        <w:p w:rsidR="00EA68B3" w:rsidRDefault="007470B3" w:rsidP="007470B3">
          <w:pPr>
            <w:pStyle w:val="B720ECA223AB4488AB62E43EBB8630D110"/>
          </w:pPr>
          <w:r>
            <w:rPr>
              <w:rStyle w:val="PlaceholderText"/>
            </w:rPr>
            <w:t>Select</w:t>
          </w:r>
          <w:r w:rsidRPr="00FC07A0">
            <w:rPr>
              <w:rStyle w:val="PlaceholderText"/>
            </w:rPr>
            <w:t xml:space="preserve"> a date.</w:t>
          </w:r>
        </w:p>
      </w:docPartBody>
    </w:docPart>
    <w:docPart>
      <w:docPartPr>
        <w:name w:val="690E83163DA245E2AE56309AB519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DF63-185D-4461-B5AC-F1E33328C957}"/>
      </w:docPartPr>
      <w:docPartBody>
        <w:p w:rsidR="00EA68B3" w:rsidRDefault="007470B3" w:rsidP="007470B3">
          <w:pPr>
            <w:pStyle w:val="690E83163DA245E2AE56309AB5199AD810"/>
          </w:pPr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age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8702921F08C64442B7FEE3CF3EA0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7F17-9A43-443A-9EA1-C5622C896B69}"/>
      </w:docPartPr>
      <w:docPartBody>
        <w:p w:rsidR="00EA68B3" w:rsidRDefault="007470B3" w:rsidP="007470B3">
          <w:pPr>
            <w:pStyle w:val="8702921F08C64442B7FEE3CF3EA0175210"/>
          </w:pPr>
          <w:r>
            <w:rPr>
              <w:rStyle w:val="PlaceholderText"/>
            </w:rPr>
            <w:t>Select a field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37BA9AD8EA034B9FA521A680BEDC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3999-E899-4C1A-9371-0CB5E72D435C}"/>
      </w:docPartPr>
      <w:docPartBody>
        <w:p w:rsidR="00EA68B3" w:rsidRDefault="007470B3" w:rsidP="007470B3">
          <w:pPr>
            <w:pStyle w:val="37BA9AD8EA034B9FA521A680BEDC736D10"/>
          </w:pPr>
          <w:r>
            <w:rPr>
              <w:rStyle w:val="PlaceholderText"/>
            </w:rPr>
            <w:t>Select an option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D808E20C86694B19AA5A9EE5246A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0665-3522-4892-B15F-86D1EDB6A8E6}"/>
      </w:docPartPr>
      <w:docPartBody>
        <w:p w:rsidR="00EA68B3" w:rsidRDefault="007470B3" w:rsidP="007470B3">
          <w:pPr>
            <w:pStyle w:val="D808E20C86694B19AA5A9EE5246A7A7A10"/>
          </w:pPr>
          <w:r>
            <w:rPr>
              <w:rStyle w:val="PlaceholderText"/>
            </w:rPr>
            <w:t>Select an option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8E92620484CC4FE18D6EEE049CF3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D26C-F8D4-474D-AD81-927519B50C4B}"/>
      </w:docPartPr>
      <w:docPartBody>
        <w:p w:rsidR="00EA68B3" w:rsidRDefault="007470B3" w:rsidP="007470B3">
          <w:pPr>
            <w:pStyle w:val="8E92620484CC4FE18D6EEE049CF3E55E10"/>
          </w:pPr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Skype ID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7006B1F73BAF43239B189B6AF7D0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6816-461F-4ECF-9AF0-E17F6015E1BF}"/>
      </w:docPartPr>
      <w:docPartBody>
        <w:p w:rsidR="00EA68B3" w:rsidRDefault="007470B3" w:rsidP="007470B3">
          <w:pPr>
            <w:pStyle w:val="7006B1F73BAF43239B189B6AF7D0B7F410"/>
          </w:pPr>
          <w:r>
            <w:rPr>
              <w:rStyle w:val="PlaceholderText"/>
            </w:rPr>
            <w:t>Select an option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A8DCDF7DEEB149829168F06F1A68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73FD-24E6-4052-876D-5C43633153A3}"/>
      </w:docPartPr>
      <w:docPartBody>
        <w:p w:rsidR="00EA68B3" w:rsidRDefault="007470B3" w:rsidP="007470B3">
          <w:pPr>
            <w:pStyle w:val="A8DCDF7DEEB149829168F06F1A68D96510"/>
          </w:pPr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relationship to candidate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7709AFA7667349028830E945D6ED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7C9E-5EF9-440D-9CB2-57B7E6E856DF}"/>
      </w:docPartPr>
      <w:docPartBody>
        <w:p w:rsidR="007470B3" w:rsidRDefault="007470B3" w:rsidP="007470B3">
          <w:pPr>
            <w:pStyle w:val="7709AFA7667349028830E945D6ED20F09"/>
          </w:pPr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 address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C710EFB16A86472B9CE83810F084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158F-5559-4415-88BE-98D0F32F7E43}"/>
      </w:docPartPr>
      <w:docPartBody>
        <w:p w:rsidR="007470B3" w:rsidRDefault="007470B3" w:rsidP="007470B3">
          <w:pPr>
            <w:pStyle w:val="C710EFB16A86472B9CE83810F084F5999"/>
          </w:pPr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number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F710D792191C4AD48DF5F816DBC1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7435-CFBA-48CD-863C-444F5FA2D040}"/>
      </w:docPartPr>
      <w:docPartBody>
        <w:p w:rsidR="007470B3" w:rsidRDefault="007470B3" w:rsidP="007470B3">
          <w:pPr>
            <w:pStyle w:val="F710D792191C4AD48DF5F816DBC1F0C39"/>
          </w:pPr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country of citizenship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59B34B0902F3458DBE8266FB105E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311C-481B-4711-91AF-62466E4F0F9A}"/>
      </w:docPartPr>
      <w:docPartBody>
        <w:p w:rsidR="007470B3" w:rsidRDefault="007470B3" w:rsidP="007470B3">
          <w:pPr>
            <w:pStyle w:val="59B34B0902F3458DBE8266FB105E58EC9"/>
          </w:pPr>
          <w:r>
            <w:rPr>
              <w:rStyle w:val="PlaceholderText"/>
            </w:rPr>
            <w:t>Select a field</w:t>
          </w:r>
          <w:r w:rsidRPr="00FC07A0">
            <w:rPr>
              <w:rStyle w:val="PlaceholderText"/>
            </w:rPr>
            <w:t>.</w:t>
          </w:r>
        </w:p>
      </w:docPartBody>
    </w:docPart>
    <w:docPart>
      <w:docPartPr>
        <w:name w:val="299456F2C36D401EB4904453164A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FAEEC-0B93-4DEE-AA95-4AD5B1E0793C}"/>
      </w:docPartPr>
      <w:docPartBody>
        <w:p w:rsidR="007470B3" w:rsidRDefault="007470B3" w:rsidP="007470B3">
          <w:pPr>
            <w:pStyle w:val="299456F2C36D401EB4904453164ACBC79"/>
          </w:pPr>
          <w:r>
            <w:rPr>
              <w:rStyle w:val="PlaceholderText"/>
            </w:rPr>
            <w:t>Enter internship field.</w:t>
          </w:r>
        </w:p>
      </w:docPartBody>
    </w:docPart>
    <w:docPart>
      <w:docPartPr>
        <w:name w:val="567C4550A0A64934B3D12CBEB32B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B3A5-3FAD-43BA-AD0B-45D066ACE501}"/>
      </w:docPartPr>
      <w:docPartBody>
        <w:p w:rsidR="007470B3" w:rsidRDefault="007470B3" w:rsidP="007470B3">
          <w:pPr>
            <w:pStyle w:val="567C4550A0A64934B3D12CBEB32BBBA89"/>
          </w:pPr>
          <w:r w:rsidRPr="00FC07A0">
            <w:rPr>
              <w:rStyle w:val="PlaceholderText"/>
            </w:rPr>
            <w:t>Click here to enter text.</w:t>
          </w:r>
        </w:p>
      </w:docPartBody>
    </w:docPart>
    <w:docPart>
      <w:docPartPr>
        <w:name w:val="FDFA3E0A9B2F4D57893D2B35AFF0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575A-3D3E-4657-BFD1-A7D5514A11C9}"/>
      </w:docPartPr>
      <w:docPartBody>
        <w:p w:rsidR="007470B3" w:rsidRDefault="007470B3" w:rsidP="007470B3">
          <w:pPr>
            <w:pStyle w:val="FDFA3E0A9B2F4D57893D2B35AFF000C99"/>
          </w:pPr>
          <w:r w:rsidRPr="00FC07A0">
            <w:rPr>
              <w:rStyle w:val="PlaceholderText"/>
            </w:rPr>
            <w:t>Click here to enter text.</w:t>
          </w:r>
        </w:p>
      </w:docPartBody>
    </w:docPart>
    <w:docPart>
      <w:docPartPr>
        <w:name w:val="A94D3E4E0B674DD9BD2F065B800D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6B07-0D00-4F6C-88E1-C6D5EE491FDC}"/>
      </w:docPartPr>
      <w:docPartBody>
        <w:p w:rsidR="007470B3" w:rsidRDefault="007470B3" w:rsidP="007470B3">
          <w:pPr>
            <w:pStyle w:val="A94D3E4E0B674DD9BD2F065B800DDF249"/>
          </w:pPr>
          <w:r>
            <w:rPr>
              <w:rStyle w:val="PlaceholderText"/>
            </w:rPr>
            <w:t>E</w:t>
          </w:r>
          <w:r w:rsidRPr="00FC07A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FC07A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751"/>
    <w:rsid w:val="001704C0"/>
    <w:rsid w:val="002F660E"/>
    <w:rsid w:val="004A4D18"/>
    <w:rsid w:val="005E7FD1"/>
    <w:rsid w:val="00676751"/>
    <w:rsid w:val="006F3B91"/>
    <w:rsid w:val="007470B3"/>
    <w:rsid w:val="00884583"/>
    <w:rsid w:val="00C30D2E"/>
    <w:rsid w:val="00E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0B3"/>
    <w:rPr>
      <w:color w:val="808080"/>
    </w:rPr>
  </w:style>
  <w:style w:type="paragraph" w:customStyle="1" w:styleId="9F450E09BB874615BC08046EC731513212">
    <w:name w:val="9F450E09BB874615BC08046EC731513212"/>
    <w:rsid w:val="007470B3"/>
    <w:rPr>
      <w:rFonts w:eastAsiaTheme="minorHAnsi"/>
      <w:lang w:eastAsia="en-US"/>
    </w:rPr>
  </w:style>
  <w:style w:type="paragraph" w:customStyle="1" w:styleId="EADE144DF5804FD9BD3CD31261231F7412">
    <w:name w:val="EADE144DF5804FD9BD3CD31261231F7412"/>
    <w:rsid w:val="007470B3"/>
    <w:rPr>
      <w:rFonts w:eastAsiaTheme="minorHAnsi"/>
      <w:lang w:eastAsia="en-US"/>
    </w:rPr>
  </w:style>
  <w:style w:type="paragraph" w:customStyle="1" w:styleId="45EB97D3DA8940D5B8206AD4EC664A4E12">
    <w:name w:val="45EB97D3DA8940D5B8206AD4EC664A4E12"/>
    <w:rsid w:val="007470B3"/>
    <w:rPr>
      <w:rFonts w:eastAsiaTheme="minorHAnsi"/>
      <w:lang w:eastAsia="en-US"/>
    </w:rPr>
  </w:style>
  <w:style w:type="paragraph" w:customStyle="1" w:styleId="7476F8D1F7604071BF7BDFA35B798C5912">
    <w:name w:val="7476F8D1F7604071BF7BDFA35B798C5912"/>
    <w:rsid w:val="007470B3"/>
    <w:rPr>
      <w:rFonts w:eastAsiaTheme="minorHAnsi"/>
      <w:lang w:eastAsia="en-US"/>
    </w:rPr>
  </w:style>
  <w:style w:type="paragraph" w:customStyle="1" w:styleId="B720ECA223AB4488AB62E43EBB8630D110">
    <w:name w:val="B720ECA223AB4488AB62E43EBB8630D110"/>
    <w:rsid w:val="007470B3"/>
    <w:rPr>
      <w:rFonts w:eastAsiaTheme="minorHAnsi"/>
      <w:lang w:eastAsia="en-US"/>
    </w:rPr>
  </w:style>
  <w:style w:type="paragraph" w:customStyle="1" w:styleId="690E83163DA245E2AE56309AB5199AD810">
    <w:name w:val="690E83163DA245E2AE56309AB5199AD810"/>
    <w:rsid w:val="007470B3"/>
    <w:rPr>
      <w:rFonts w:eastAsiaTheme="minorHAnsi"/>
      <w:lang w:eastAsia="en-US"/>
    </w:rPr>
  </w:style>
  <w:style w:type="paragraph" w:customStyle="1" w:styleId="7709AFA7667349028830E945D6ED20F09">
    <w:name w:val="7709AFA7667349028830E945D6ED20F09"/>
    <w:rsid w:val="007470B3"/>
    <w:rPr>
      <w:rFonts w:eastAsiaTheme="minorHAnsi"/>
      <w:lang w:eastAsia="en-US"/>
    </w:rPr>
  </w:style>
  <w:style w:type="paragraph" w:customStyle="1" w:styleId="C710EFB16A86472B9CE83810F084F5999">
    <w:name w:val="C710EFB16A86472B9CE83810F084F5999"/>
    <w:rsid w:val="007470B3"/>
    <w:rPr>
      <w:rFonts w:eastAsiaTheme="minorHAnsi"/>
      <w:lang w:eastAsia="en-US"/>
    </w:rPr>
  </w:style>
  <w:style w:type="paragraph" w:customStyle="1" w:styleId="F710D792191C4AD48DF5F816DBC1F0C39">
    <w:name w:val="F710D792191C4AD48DF5F816DBC1F0C39"/>
    <w:rsid w:val="007470B3"/>
    <w:rPr>
      <w:rFonts w:eastAsiaTheme="minorHAnsi"/>
      <w:lang w:eastAsia="en-US"/>
    </w:rPr>
  </w:style>
  <w:style w:type="paragraph" w:customStyle="1" w:styleId="8E92620484CC4FE18D6EEE049CF3E55E10">
    <w:name w:val="8E92620484CC4FE18D6EEE049CF3E55E10"/>
    <w:rsid w:val="007470B3"/>
    <w:rPr>
      <w:rFonts w:eastAsiaTheme="minorHAnsi"/>
      <w:lang w:eastAsia="en-US"/>
    </w:rPr>
  </w:style>
  <w:style w:type="paragraph" w:customStyle="1" w:styleId="59B34B0902F3458DBE8266FB105E58EC9">
    <w:name w:val="59B34B0902F3458DBE8266FB105E58EC9"/>
    <w:rsid w:val="007470B3"/>
    <w:rPr>
      <w:rFonts w:eastAsiaTheme="minorHAnsi"/>
      <w:lang w:eastAsia="en-US"/>
    </w:rPr>
  </w:style>
  <w:style w:type="paragraph" w:customStyle="1" w:styleId="8702921F08C64442B7FEE3CF3EA0175210">
    <w:name w:val="8702921F08C64442B7FEE3CF3EA0175210"/>
    <w:rsid w:val="007470B3"/>
    <w:rPr>
      <w:rFonts w:eastAsiaTheme="minorHAnsi"/>
      <w:lang w:eastAsia="en-US"/>
    </w:rPr>
  </w:style>
  <w:style w:type="paragraph" w:customStyle="1" w:styleId="299456F2C36D401EB4904453164ACBC79">
    <w:name w:val="299456F2C36D401EB4904453164ACBC79"/>
    <w:rsid w:val="007470B3"/>
    <w:rPr>
      <w:rFonts w:eastAsiaTheme="minorHAnsi"/>
      <w:lang w:eastAsia="en-US"/>
    </w:rPr>
  </w:style>
  <w:style w:type="paragraph" w:customStyle="1" w:styleId="567C4550A0A64934B3D12CBEB32BBBA89">
    <w:name w:val="567C4550A0A64934B3D12CBEB32BBBA89"/>
    <w:rsid w:val="007470B3"/>
    <w:rPr>
      <w:rFonts w:eastAsiaTheme="minorHAnsi"/>
      <w:lang w:eastAsia="en-US"/>
    </w:rPr>
  </w:style>
  <w:style w:type="paragraph" w:customStyle="1" w:styleId="37BA9AD8EA034B9FA521A680BEDC736D10">
    <w:name w:val="37BA9AD8EA034B9FA521A680BEDC736D10"/>
    <w:rsid w:val="007470B3"/>
    <w:rPr>
      <w:rFonts w:eastAsiaTheme="minorHAnsi"/>
      <w:lang w:eastAsia="en-US"/>
    </w:rPr>
  </w:style>
  <w:style w:type="paragraph" w:customStyle="1" w:styleId="D808E20C86694B19AA5A9EE5246A7A7A10">
    <w:name w:val="D808E20C86694B19AA5A9EE5246A7A7A10"/>
    <w:rsid w:val="007470B3"/>
    <w:rPr>
      <w:rFonts w:eastAsiaTheme="minorHAnsi"/>
      <w:lang w:eastAsia="en-US"/>
    </w:rPr>
  </w:style>
  <w:style w:type="paragraph" w:customStyle="1" w:styleId="7006B1F73BAF43239B189B6AF7D0B7F410">
    <w:name w:val="7006B1F73BAF43239B189B6AF7D0B7F410"/>
    <w:rsid w:val="007470B3"/>
    <w:rPr>
      <w:rFonts w:eastAsiaTheme="minorHAnsi"/>
      <w:lang w:eastAsia="en-US"/>
    </w:rPr>
  </w:style>
  <w:style w:type="paragraph" w:customStyle="1" w:styleId="FDFA3E0A9B2F4D57893D2B35AFF000C99">
    <w:name w:val="FDFA3E0A9B2F4D57893D2B35AFF000C99"/>
    <w:rsid w:val="007470B3"/>
    <w:rPr>
      <w:rFonts w:eastAsiaTheme="minorHAnsi"/>
      <w:lang w:eastAsia="en-US"/>
    </w:rPr>
  </w:style>
  <w:style w:type="paragraph" w:customStyle="1" w:styleId="A94D3E4E0B674DD9BD2F065B800DDF249">
    <w:name w:val="A94D3E4E0B674DD9BD2F065B800DDF249"/>
    <w:rsid w:val="007470B3"/>
    <w:rPr>
      <w:rFonts w:eastAsiaTheme="minorHAnsi"/>
      <w:lang w:eastAsia="en-US"/>
    </w:rPr>
  </w:style>
  <w:style w:type="paragraph" w:customStyle="1" w:styleId="A8DCDF7DEEB149829168F06F1A68D96510">
    <w:name w:val="A8DCDF7DEEB149829168F06F1A68D96510"/>
    <w:rsid w:val="007470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9EB7151DF84085B58AA1F99D5E8A" ma:contentTypeVersion="25" ma:contentTypeDescription="Create a new document." ma:contentTypeScope="" ma:versionID="13c386b41227c67b91e271155711922b">
  <xsd:schema xmlns:xsd="http://www.w3.org/2001/XMLSchema" xmlns:xs="http://www.w3.org/2001/XMLSchema" xmlns:p="http://schemas.microsoft.com/office/2006/metadata/properties" xmlns:ns1="http://schemas.microsoft.com/sharepoint/v3" xmlns:ns2="965726d3-1dc0-456c-aa6e-f461dde18fd7" xmlns:ns3="c8df7e1a-5b5e-4aa2-9538-206720a03c35" xmlns:ns4="http://schemas.microsoft.com/sharepoint/v3/fields" targetNamespace="http://schemas.microsoft.com/office/2006/metadata/properties" ma:root="true" ma:fieldsID="832c3fc9479b07b390b222762ab42e3b" ns1:_="" ns2:_="" ns3:_="" ns4:_="">
    <xsd:import namespace="http://schemas.microsoft.com/sharepoint/v3"/>
    <xsd:import namespace="965726d3-1dc0-456c-aa6e-f461dde18fd7"/>
    <xsd:import namespace="c8df7e1a-5b5e-4aa2-9538-206720a03c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Created" minOccurs="0"/>
                <xsd:element ref="ns4:_Version" minOccurs="0"/>
                <xsd:element ref="ns4:_DCDateCreated" minOccurs="0"/>
                <xsd:element ref="ns4:_DCDateModified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26d3-1dc0-456c-aa6e-f461dde1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Created" ma:index="20" nillable="true" ma:displayName="Date Created" ma:format="DateOnly" ma:internalName="DateCreated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f7e1a-5b5e-4aa2-9538-206720a03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28496b0-029e-43fe-8736-693fbe07353f}" ma:internalName="TaxCatchAll" ma:showField="CatchAllData" ma:web="c8df7e1a-5b5e-4aa2-9538-206720a03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1" nillable="true" ma:displayName="Version" ma:internalName="_Version">
      <xsd:simpleType>
        <xsd:restriction base="dms:Text"/>
      </xsd:simpleType>
    </xsd:element>
    <xsd:element name="_DCDateCreated" ma:index="22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3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_DCDateModified xmlns="http://schemas.microsoft.com/sharepoint/v3/fields" xsi:nil="true"/>
    <lcf76f155ced4ddcb4097134ff3c332f xmlns="965726d3-1dc0-456c-aa6e-f461dde18fd7">
      <Terms xmlns="http://schemas.microsoft.com/office/infopath/2007/PartnerControls"/>
    </lcf76f155ced4ddcb4097134ff3c332f>
    <_Flow_SignoffStatus xmlns="965726d3-1dc0-456c-aa6e-f461dde18fd7" xsi:nil="true"/>
    <_ip_UnifiedCompliancePolicyProperties xmlns="http://schemas.microsoft.com/sharepoint/v3" xsi:nil="true"/>
    <DateCreated xmlns="965726d3-1dc0-456c-aa6e-f461dde18fd7" xsi:nil="true"/>
    <TaxCatchAll xmlns="c8df7e1a-5b5e-4aa2-9538-206720a03c35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15F8ECF-CA84-49E8-AE3F-3523F2E8C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9E822-E86F-4FE5-9316-2474EC31210E}"/>
</file>

<file path=customXml/itemProps3.xml><?xml version="1.0" encoding="utf-8"?>
<ds:datastoreItem xmlns:ds="http://schemas.openxmlformats.org/officeDocument/2006/customXml" ds:itemID="{0B248424-5E60-427A-8DD2-31041CDD07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E66B4-C262-44A3-A9B5-88BD5F80447A}"/>
</file>

<file path=docProps/app.xml><?xml version="1.0" encoding="utf-8"?>
<Properties xmlns="http://schemas.openxmlformats.org/officeDocument/2006/extended-properties" xmlns:vt="http://schemas.openxmlformats.org/officeDocument/2006/docPropsVTypes">
  <Template>Enquiry Form</Template>
  <TotalTime>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Blackwell</cp:lastModifiedBy>
  <cp:revision>13</cp:revision>
  <dcterms:created xsi:type="dcterms:W3CDTF">2019-09-01T23:22:00Z</dcterms:created>
  <dcterms:modified xsi:type="dcterms:W3CDTF">2024-09-01T22:24:00Z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0x010100C96B9EB7151DF84085B58AA1F99D5E8A</vt:lpwstr>
  </property>
</Properties>
</file>